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6E" w:rsidRPr="00522DDE" w:rsidRDefault="001A046E" w:rsidP="001A046E">
      <w:pPr>
        <w:spacing w:after="0" w:line="240" w:lineRule="auto"/>
        <w:rPr>
          <w:rFonts w:eastAsiaTheme="minorHAnsi" w:cstheme="minorHAnsi"/>
          <w:sz w:val="24"/>
          <w:szCs w:val="20"/>
          <w:lang w:eastAsia="en-US"/>
        </w:rPr>
      </w:pPr>
      <w:r w:rsidRPr="00522DDE">
        <w:rPr>
          <w:rFonts w:eastAsiaTheme="minorHAnsi" w:cstheme="minorHAnsi"/>
          <w:sz w:val="24"/>
          <w:szCs w:val="20"/>
          <w:lang w:eastAsia="en-US"/>
        </w:rPr>
        <w:t>Załącznik nr 1</w:t>
      </w:r>
    </w:p>
    <w:p w:rsidR="001A046E" w:rsidRPr="00522DDE" w:rsidRDefault="001A046E" w:rsidP="001A046E">
      <w:pPr>
        <w:spacing w:after="0" w:line="240" w:lineRule="auto"/>
        <w:jc w:val="center"/>
        <w:rPr>
          <w:rFonts w:eastAsiaTheme="minorHAnsi" w:cstheme="minorHAnsi"/>
          <w:b/>
          <w:sz w:val="24"/>
          <w:szCs w:val="20"/>
          <w:lang w:eastAsia="en-US"/>
        </w:rPr>
      </w:pPr>
      <w:r w:rsidRPr="00522DDE">
        <w:rPr>
          <w:rFonts w:eastAsiaTheme="minorHAnsi" w:cstheme="minorHAnsi"/>
          <w:b/>
          <w:sz w:val="24"/>
          <w:szCs w:val="20"/>
          <w:lang w:eastAsia="en-US"/>
        </w:rPr>
        <w:t>DEKLARACJA UCZESTNICTWA</w:t>
      </w:r>
    </w:p>
    <w:p w:rsidR="001A046E" w:rsidRPr="00522DDE" w:rsidRDefault="001A046E" w:rsidP="001A046E">
      <w:pPr>
        <w:spacing w:after="0" w:line="240" w:lineRule="auto"/>
        <w:jc w:val="center"/>
        <w:rPr>
          <w:rFonts w:eastAsiaTheme="minorHAnsi" w:cstheme="minorHAnsi"/>
          <w:b/>
          <w:sz w:val="24"/>
          <w:szCs w:val="20"/>
          <w:lang w:eastAsia="en-US"/>
        </w:rPr>
      </w:pPr>
      <w:r w:rsidRPr="00522DDE">
        <w:rPr>
          <w:rFonts w:eastAsiaTheme="minorHAnsi" w:cstheme="minorHAnsi"/>
          <w:b/>
          <w:sz w:val="24"/>
          <w:szCs w:val="20"/>
          <w:lang w:eastAsia="en-US"/>
        </w:rPr>
        <w:t>INSTYTUCJA</w:t>
      </w:r>
    </w:p>
    <w:p w:rsidR="001A046E" w:rsidRPr="00522DDE" w:rsidRDefault="001A046E" w:rsidP="001A046E">
      <w:pPr>
        <w:spacing w:after="0" w:line="240" w:lineRule="auto"/>
        <w:jc w:val="center"/>
        <w:rPr>
          <w:rFonts w:eastAsiaTheme="minorHAnsi" w:cstheme="minorHAnsi"/>
          <w:b/>
          <w:sz w:val="14"/>
          <w:szCs w:val="20"/>
          <w:lang w:eastAsia="en-US"/>
        </w:rPr>
      </w:pPr>
    </w:p>
    <w:p w:rsidR="001A046E" w:rsidRPr="00522DDE" w:rsidRDefault="001A046E" w:rsidP="001A046E">
      <w:pPr>
        <w:spacing w:after="0" w:line="240" w:lineRule="auto"/>
        <w:jc w:val="center"/>
        <w:rPr>
          <w:rFonts w:eastAsiaTheme="minorHAnsi" w:cstheme="minorHAnsi"/>
          <w:sz w:val="20"/>
          <w:szCs w:val="20"/>
          <w:lang w:eastAsia="en-US"/>
        </w:rPr>
      </w:pPr>
      <w:r w:rsidRPr="00522DDE">
        <w:rPr>
          <w:rFonts w:eastAsiaTheme="minorHAnsi" w:cstheme="minorHAnsi"/>
          <w:sz w:val="20"/>
          <w:szCs w:val="20"/>
          <w:lang w:eastAsia="en-US"/>
        </w:rPr>
        <w:t xml:space="preserve">Prosimy o czytelne wypełnienie wszystkich niezaciemnionych rubryk wielkimi literami </w:t>
      </w:r>
      <w:r w:rsidRPr="00522DDE">
        <w:rPr>
          <w:rFonts w:eastAsiaTheme="minorHAnsi" w:cstheme="minorHAnsi"/>
          <w:sz w:val="20"/>
          <w:szCs w:val="20"/>
          <w:lang w:eastAsia="en-US"/>
        </w:rPr>
        <w:br/>
        <w:t xml:space="preserve">lub właściwe zaznaczyć </w:t>
      </w:r>
      <w:r w:rsidRPr="00522DDE">
        <w:rPr>
          <w:rFonts w:eastAsiaTheme="minorHAnsi" w:cstheme="minorHAnsi"/>
          <w:noProof/>
          <w:sz w:val="20"/>
          <w:szCs w:val="20"/>
        </w:rPr>
        <w:drawing>
          <wp:inline distT="0" distB="0" distL="0" distR="0" wp14:anchorId="1F3270DA" wp14:editId="6D2024A0">
            <wp:extent cx="114300" cy="152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6E" w:rsidRPr="00B00CBB" w:rsidRDefault="001A046E" w:rsidP="001A046E">
      <w:pPr>
        <w:spacing w:after="0" w:line="240" w:lineRule="auto"/>
        <w:jc w:val="center"/>
        <w:rPr>
          <w:rFonts w:ascii="Times New Roman" w:eastAsiaTheme="minorHAnsi" w:hAnsi="Times New Roman" w:cs="Times New Roman"/>
          <w:sz w:val="14"/>
          <w:szCs w:val="20"/>
          <w:lang w:eastAsia="en-US"/>
        </w:rPr>
      </w:pPr>
    </w:p>
    <w:p w:rsidR="001A046E" w:rsidRPr="00B00CBB" w:rsidRDefault="001A046E" w:rsidP="001A046E">
      <w:pPr>
        <w:spacing w:after="0" w:line="240" w:lineRule="auto"/>
        <w:jc w:val="center"/>
        <w:rPr>
          <w:rFonts w:ascii="Times New Roman" w:eastAsiaTheme="minorHAnsi" w:hAnsi="Times New Roman" w:cs="Times New Roman"/>
          <w:sz w:val="14"/>
          <w:szCs w:val="20"/>
          <w:lang w:eastAsia="en-US"/>
        </w:rPr>
      </w:pPr>
    </w:p>
    <w:tbl>
      <w:tblPr>
        <w:tblW w:w="978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07"/>
        <w:gridCol w:w="252"/>
        <w:gridCol w:w="169"/>
        <w:gridCol w:w="87"/>
        <w:gridCol w:w="197"/>
        <w:gridCol w:w="313"/>
        <w:gridCol w:w="141"/>
        <w:gridCol w:w="113"/>
        <w:gridCol w:w="256"/>
        <w:gridCol w:w="86"/>
        <w:gridCol w:w="424"/>
        <w:gridCol w:w="30"/>
        <w:gridCol w:w="454"/>
        <w:gridCol w:w="26"/>
        <w:gridCol w:w="429"/>
        <w:gridCol w:w="81"/>
        <w:gridCol w:w="344"/>
        <w:gridCol w:w="166"/>
        <w:gridCol w:w="232"/>
        <w:gridCol w:w="278"/>
        <w:gridCol w:w="510"/>
        <w:gridCol w:w="515"/>
        <w:gridCol w:w="996"/>
        <w:gridCol w:w="563"/>
        <w:gridCol w:w="693"/>
        <w:gridCol w:w="1012"/>
      </w:tblGrid>
      <w:tr w:rsidR="001A046E" w:rsidRPr="00B00CBB" w:rsidTr="00890A3C">
        <w:trPr>
          <w:cantSplit/>
          <w:trHeight w:val="280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B00CBB">
              <w:rPr>
                <w:rFonts w:eastAsia="Times New Roman" w:cstheme="minorHAnsi"/>
                <w:b/>
                <w:sz w:val="20"/>
                <w:szCs w:val="20"/>
              </w:rPr>
              <w:t>DANE ADRESOWE INSTYTUCJI</w:t>
            </w:r>
          </w:p>
        </w:tc>
      </w:tr>
      <w:tr w:rsidR="001A046E" w:rsidRPr="00B00CBB" w:rsidTr="00890A3C">
        <w:trPr>
          <w:cantSplit/>
          <w:trHeight w:val="647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  <w:lang w:eastAsia="en-US"/>
              </w:rPr>
            </w:pPr>
            <w:r w:rsidRPr="00B00CBB">
              <w:rPr>
                <w:rFonts w:eastAsiaTheme="minorHAnsi" w:cstheme="minorHAnsi"/>
                <w:sz w:val="20"/>
                <w:szCs w:val="20"/>
                <w:lang w:eastAsia="en-US"/>
              </w:rPr>
              <w:t>NAZWA INSTYTUCJI</w:t>
            </w:r>
          </w:p>
        </w:tc>
        <w:tc>
          <w:tcPr>
            <w:tcW w:w="83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1A046E" w:rsidRPr="00B00CBB" w:rsidTr="00890A3C">
        <w:trPr>
          <w:cantSplit/>
          <w:trHeight w:val="454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BRAK NIP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</w:tr>
      <w:tr w:rsidR="001A046E" w:rsidRPr="00B00CBB" w:rsidTr="00890A3C">
        <w:trPr>
          <w:cantSplit/>
          <w:trHeight w:val="45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TYP INSTYTUCJI</w:t>
            </w:r>
          </w:p>
        </w:tc>
      </w:tr>
      <w:tr w:rsidR="001A046E" w:rsidRPr="00B00CBB" w:rsidTr="00890A3C">
        <w:trPr>
          <w:cantSplit/>
          <w:trHeight w:val="4724"/>
        </w:trPr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instytut badawczo-naukowy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jednostka administracji rządowej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jednostka samorządu terytorialnego (bez szkół </w:t>
            </w:r>
            <w:r w:rsidRPr="00B00CBB">
              <w:rPr>
                <w:rFonts w:eastAsia="Times New Roman" w:cstheme="minorHAnsi"/>
                <w:sz w:val="20"/>
                <w:szCs w:val="20"/>
              </w:rPr>
              <w:br/>
              <w:t xml:space="preserve">     i placówek oświatowych)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organizacja pozarządowa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organizacja pracodawców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ośrodek wsparcia ekonomii społecznej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placówka systemu oświaty, w tym: 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923" w:hanging="141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centrum kształcenia praktycznego/ 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923" w:hanging="141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    zawodowego/ustawicznego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ekonomii społecznej, w tym: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przedsiębiorstwo społeczne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reintegracyjny (WTZ, ZAZ, CIS, KIS)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sfery gospodarczej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działający w sferze pożytku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    publicznego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wykonujący działalność leczniczą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prokuratura</w:t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przedsiębiorstwo, w tym: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duże przedsiębiorstwo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małe przedsiębiorstwo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mikroprzedsiębiorstwo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średnie przedsiębiorstwo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instytucja rynku pracy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sądy powszechne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szkoła, w tym: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artystyczna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gimnazjum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liceum ogólnokształcące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ośrodek wychowania przedszkolnego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podstawowa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policealna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szkoła specjalna przysposabiająca do pracy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technikum</w:t>
            </w:r>
          </w:p>
          <w:p w:rsidR="001A046E" w:rsidRPr="00B00CBB" w:rsidRDefault="001A046E" w:rsidP="00890A3C">
            <w:pPr>
              <w:keepNext/>
              <w:spacing w:after="0" w:line="240" w:lineRule="auto"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zasadnicza szkoła zawodowa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uczelnia lub jednostka organizacyjna uczelni</w:t>
            </w:r>
          </w:p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związek zawodowy</w:t>
            </w:r>
          </w:p>
        </w:tc>
      </w:tr>
      <w:tr w:rsidR="001A046E" w:rsidRPr="00B00CBB" w:rsidTr="00890A3C">
        <w:trPr>
          <w:cantSplit/>
          <w:trHeight w:val="45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WOJEWÓDZTWO</w:t>
            </w:r>
          </w:p>
        </w:tc>
        <w:tc>
          <w:tcPr>
            <w:tcW w:w="2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POWIAT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0CBB" w:rsidTr="00890A3C">
        <w:trPr>
          <w:cantSplit/>
          <w:trHeight w:val="45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GMINA</w:t>
            </w:r>
          </w:p>
        </w:tc>
        <w:tc>
          <w:tcPr>
            <w:tcW w:w="2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MIEJSCOWOŚĆ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0CBB" w:rsidTr="00890A3C">
        <w:trPr>
          <w:cantSplit/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ULICA</w:t>
            </w:r>
          </w:p>
        </w:tc>
        <w:tc>
          <w:tcPr>
            <w:tcW w:w="4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NR BUDYNKU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NR LOKALU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0CBB" w:rsidTr="00890A3C">
        <w:trPr>
          <w:cantSplit/>
          <w:trHeight w:val="45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0CBB">
              <w:rPr>
                <w:rFonts w:eastAsiaTheme="minorHAnsi" w:cstheme="minorHAnsi"/>
                <w:sz w:val="20"/>
                <w:szCs w:val="20"/>
              </w:rPr>
              <w:t>KOD POC</w:t>
            </w:r>
            <w:r w:rsidRPr="00B00CBB">
              <w:rPr>
                <w:rFonts w:eastAsiaTheme="minorHAnsi" w:cstheme="minorHAnsi"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Pr="00B00CBB">
              <w:rPr>
                <w:rFonts w:eastAsiaTheme="minorHAnsi" w:cstheme="minorHAnsi"/>
                <w:sz w:val="20"/>
                <w:szCs w:val="20"/>
              </w:rPr>
              <w:t>TOWY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0CBB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0CBB">
              <w:rPr>
                <w:rFonts w:eastAsiaTheme="minorHAnsi" w:cstheme="minorHAnsi"/>
                <w:sz w:val="20"/>
                <w:szCs w:val="20"/>
                <w:lang w:eastAsia="en-US"/>
              </w:rPr>
              <w:t>TEL. KONTAKTOWY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0CBB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A046E" w:rsidRPr="00B00CBB" w:rsidTr="00890A3C">
        <w:trPr>
          <w:cantSplit/>
          <w:trHeight w:val="454"/>
        </w:trPr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ADRES E-MAIL</w:t>
            </w:r>
          </w:p>
        </w:tc>
        <w:tc>
          <w:tcPr>
            <w:tcW w:w="7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0CBB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046E" w:rsidRPr="00B00CBB" w:rsidRDefault="001A046E" w:rsidP="001A046E">
      <w:pPr>
        <w:spacing w:after="0" w:line="240" w:lineRule="auto"/>
        <w:rPr>
          <w:rFonts w:ascii="Calibri" w:eastAsiaTheme="minorHAnsi" w:hAnsi="Calibri"/>
          <w:sz w:val="20"/>
          <w:szCs w:val="20"/>
          <w:lang w:eastAsia="en-US"/>
        </w:rPr>
      </w:pP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42882" wp14:editId="35E2C2C5">
                <wp:simplePos x="0" y="0"/>
                <wp:positionH relativeFrom="column">
                  <wp:posOffset>4185920</wp:posOffset>
                </wp:positionH>
                <wp:positionV relativeFrom="paragraph">
                  <wp:posOffset>68580</wp:posOffset>
                </wp:positionV>
                <wp:extent cx="1933575" cy="302260"/>
                <wp:effectExtent l="0" t="0" r="28575" b="215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329.6pt;margin-top:5.4pt;width:152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"/>
            </w:pict>
          </mc:Fallback>
        </mc:AlternateContent>
      </w: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6C1E5" wp14:editId="36595D03">
                <wp:simplePos x="0" y="0"/>
                <wp:positionH relativeFrom="column">
                  <wp:posOffset>2374265</wp:posOffset>
                </wp:positionH>
                <wp:positionV relativeFrom="paragraph">
                  <wp:posOffset>68580</wp:posOffset>
                </wp:positionV>
                <wp:extent cx="1228725" cy="292735"/>
                <wp:effectExtent l="0" t="0" r="28575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86.95pt;margin-top:5.4pt;width:96.7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"/>
            </w:pict>
          </mc:Fallback>
        </mc:AlternateContent>
      </w:r>
      <w:r w:rsidRPr="00B00CBB">
        <w:rPr>
          <w:rFonts w:ascii="Calibri" w:eastAsiaTheme="minorHAns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2085F" wp14:editId="6F17D48A">
                <wp:simplePos x="0" y="0"/>
                <wp:positionH relativeFrom="column">
                  <wp:posOffset>404495</wp:posOffset>
                </wp:positionH>
                <wp:positionV relativeFrom="paragraph">
                  <wp:posOffset>68580</wp:posOffset>
                </wp:positionV>
                <wp:extent cx="904875" cy="264160"/>
                <wp:effectExtent l="0" t="0" r="28575" b="215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1.85pt;margin-top:5.4pt;width:71.2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"/>
            </w:pict>
          </mc:Fallback>
        </mc:AlternateContent>
      </w:r>
    </w:p>
    <w:p w:rsidR="001A046E" w:rsidRPr="0088049E" w:rsidRDefault="001A046E" w:rsidP="001A04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PODPIS</w:t>
      </w:r>
    </w:p>
    <w:p w:rsidR="001A046E" w:rsidRDefault="001A046E" w:rsidP="001A046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A046E" w:rsidRPr="00522DDE" w:rsidRDefault="001A046E" w:rsidP="001A046E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522DDE">
        <w:rPr>
          <w:rFonts w:ascii="Calibri" w:hAnsi="Calibri" w:cs="Calibri"/>
          <w:b/>
          <w:sz w:val="24"/>
          <w:szCs w:val="20"/>
        </w:rPr>
        <w:lastRenderedPageBreak/>
        <w:t>DEKLARACJA UCZESTNICTWA</w:t>
      </w:r>
    </w:p>
    <w:p w:rsidR="001A046E" w:rsidRPr="00522DDE" w:rsidRDefault="001A046E" w:rsidP="001A046E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522DDE">
        <w:rPr>
          <w:rFonts w:ascii="Calibri" w:hAnsi="Calibri" w:cs="Calibri"/>
          <w:b/>
          <w:sz w:val="24"/>
          <w:szCs w:val="20"/>
        </w:rPr>
        <w:t>UCZESTNIK PROJEKTU</w:t>
      </w:r>
    </w:p>
    <w:p w:rsidR="001A046E" w:rsidRPr="00522DDE" w:rsidRDefault="001A046E" w:rsidP="001A046E">
      <w:pPr>
        <w:spacing w:after="0" w:line="240" w:lineRule="auto"/>
        <w:jc w:val="center"/>
        <w:rPr>
          <w:rFonts w:ascii="Calibri" w:hAnsi="Calibri" w:cs="Calibri"/>
          <w:b/>
          <w:sz w:val="4"/>
          <w:szCs w:val="20"/>
        </w:rPr>
      </w:pPr>
    </w:p>
    <w:p w:rsidR="001A046E" w:rsidRPr="00522DDE" w:rsidRDefault="001A046E" w:rsidP="001A046E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22DDE">
        <w:rPr>
          <w:rFonts w:ascii="Calibri" w:hAnsi="Calibri" w:cs="Calibri"/>
          <w:sz w:val="20"/>
          <w:szCs w:val="20"/>
        </w:rPr>
        <w:t xml:space="preserve">Prosimy o czytelne wypełnienie wszystkich niezaciemnionych rubryk wielkimi literami </w:t>
      </w:r>
      <w:r w:rsidRPr="00522DDE">
        <w:rPr>
          <w:rFonts w:ascii="Calibri" w:hAnsi="Calibri" w:cs="Calibri"/>
          <w:sz w:val="20"/>
          <w:szCs w:val="20"/>
        </w:rPr>
        <w:br/>
        <w:t xml:space="preserve">lub właściwe zaznaczyć </w:t>
      </w:r>
      <w:r w:rsidRPr="00522DDE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00419C89" wp14:editId="701EE48C">
            <wp:extent cx="114300" cy="152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6E" w:rsidRPr="00225A1E" w:rsidRDefault="001A046E" w:rsidP="001A046E">
      <w:pPr>
        <w:spacing w:after="0" w:line="240" w:lineRule="auto"/>
        <w:jc w:val="center"/>
        <w:rPr>
          <w:rFonts w:ascii="Times New Roman" w:hAnsi="Times New Roman" w:cs="Times New Roman"/>
          <w:sz w:val="4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42"/>
        <w:gridCol w:w="145"/>
        <w:gridCol w:w="178"/>
        <w:gridCol w:w="336"/>
        <w:gridCol w:w="29"/>
        <w:gridCol w:w="101"/>
        <w:gridCol w:w="79"/>
        <w:gridCol w:w="92"/>
        <w:gridCol w:w="36"/>
        <w:gridCol w:w="159"/>
        <w:gridCol w:w="99"/>
        <w:gridCol w:w="13"/>
        <w:gridCol w:w="298"/>
        <w:gridCol w:w="11"/>
        <w:gridCol w:w="105"/>
        <w:gridCol w:w="39"/>
        <w:gridCol w:w="163"/>
        <w:gridCol w:w="251"/>
        <w:gridCol w:w="52"/>
        <w:gridCol w:w="8"/>
        <w:gridCol w:w="233"/>
        <w:gridCol w:w="75"/>
        <w:gridCol w:w="149"/>
        <w:gridCol w:w="466"/>
        <w:gridCol w:w="432"/>
        <w:gridCol w:w="34"/>
        <w:gridCol w:w="70"/>
        <w:gridCol w:w="395"/>
        <w:gridCol w:w="225"/>
        <w:gridCol w:w="137"/>
        <w:gridCol w:w="104"/>
        <w:gridCol w:w="290"/>
        <w:gridCol w:w="176"/>
        <w:gridCol w:w="551"/>
        <w:gridCol w:w="1001"/>
        <w:gridCol w:w="1250"/>
        <w:gridCol w:w="1027"/>
      </w:tblGrid>
      <w:tr w:rsidR="001A046E" w:rsidRPr="00B06306" w:rsidTr="00890A3C">
        <w:trPr>
          <w:cantSplit/>
          <w:trHeight w:val="70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DANE OSOBOWE</w:t>
            </w:r>
          </w:p>
        </w:tc>
      </w:tr>
      <w:tr w:rsidR="001A046E" w:rsidRPr="00B06306" w:rsidTr="00890A3C">
        <w:trPr>
          <w:cantSplit/>
          <w:trHeight w:val="96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RODZAJ UCZESTNIKA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indywidualny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lub przedstawiciel instytucji / podmiotu</w:t>
            </w:r>
          </w:p>
        </w:tc>
      </w:tr>
      <w:tr w:rsidR="001A046E" w:rsidRPr="00B06306" w:rsidTr="00890A3C">
        <w:trPr>
          <w:cantSplit/>
          <w:trHeight w:val="440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NAZWA INSTYTUCJI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440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IMIĘ (IMIONA) I NAZWISKO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WYKSZTAŁCENIE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sym w:font="Wingdings" w:char="F06F"/>
            </w:r>
            <w:r w:rsidRPr="00B06306">
              <w:rPr>
                <w:rFonts w:cstheme="minorHAnsi"/>
                <w:iCs/>
                <w:sz w:val="20"/>
                <w:szCs w:val="20"/>
              </w:rPr>
              <w:t xml:space="preserve"> gimnazjalne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niższe niż podstawowe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podstawowe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sym w:font="Wingdings" w:char="F06F"/>
            </w:r>
            <w:r w:rsidRPr="00B06306">
              <w:rPr>
                <w:rFonts w:cstheme="minorHAnsi"/>
                <w:iCs/>
                <w:sz w:val="20"/>
                <w:szCs w:val="20"/>
              </w:rPr>
              <w:t xml:space="preserve"> policealne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ponadgimnazjalne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wyższe</w:t>
            </w:r>
          </w:p>
        </w:tc>
      </w:tr>
      <w:tr w:rsidR="001A046E" w:rsidRPr="00B06306" w:rsidTr="00890A3C">
        <w:trPr>
          <w:cantSplit/>
          <w:trHeight w:val="431"/>
        </w:trPr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BRAK PESEL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1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PŁEĆ</w:t>
            </w:r>
          </w:p>
        </w:tc>
        <w:tc>
          <w:tcPr>
            <w:tcW w:w="2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KOBIETA         </w:t>
            </w: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</w:t>
            </w: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MĘŻCZYZNA</w:t>
            </w: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395"/>
        </w:trPr>
        <w:tc>
          <w:tcPr>
            <w:tcW w:w="452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WIEK W CHWILI PRZYSTĄPIENIA DO PROJEKTU</w:t>
            </w:r>
          </w:p>
        </w:tc>
        <w:tc>
          <w:tcPr>
            <w:tcW w:w="1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256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eastAsia="Calibri" w:cstheme="minorHAnsi"/>
                <w:b/>
                <w:sz w:val="20"/>
                <w:szCs w:val="20"/>
              </w:rPr>
            </w:pPr>
            <w:r w:rsidRPr="00B06306">
              <w:rPr>
                <w:rFonts w:cstheme="minorHAnsi"/>
                <w:b/>
                <w:sz w:val="20"/>
                <w:szCs w:val="20"/>
              </w:rPr>
              <w:t>DANE KONTAKTOWE (ADRES STAŁEGO ZAMELDOWANIA LUB ADRES DO KORESPONDENCJI)</w:t>
            </w:r>
          </w:p>
        </w:tc>
      </w:tr>
      <w:tr w:rsidR="001A046E" w:rsidRPr="00B06306" w:rsidTr="00890A3C">
        <w:trPr>
          <w:cantSplit/>
          <w:trHeight w:val="454"/>
        </w:trPr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WOJEWÓDZTWO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POWIAT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454"/>
        </w:trPr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GMINA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MIEJSCOWOŚĆ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454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ULICA</w:t>
            </w:r>
          </w:p>
        </w:tc>
        <w:tc>
          <w:tcPr>
            <w:tcW w:w="44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NR BUDYNKU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NR LOKALU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454"/>
        </w:trPr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TEL. KONTAKTOWY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454"/>
        </w:trPr>
        <w:tc>
          <w:tcPr>
            <w:tcW w:w="2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ADRES E-MAIL</w:t>
            </w:r>
          </w:p>
        </w:tc>
        <w:tc>
          <w:tcPr>
            <w:tcW w:w="7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1A046E" w:rsidRPr="00B06306" w:rsidTr="00890A3C">
        <w:trPr>
          <w:cantSplit/>
          <w:trHeight w:val="70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b/>
                <w:sz w:val="20"/>
                <w:szCs w:val="20"/>
              </w:rPr>
              <w:t>STATUS OSOBY NA RYNKU PRACY W CHWILI PRZYSTĄPIENIA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B06306">
              <w:rPr>
                <w:rFonts w:eastAsia="Times New Roman" w:cstheme="minorHAnsi"/>
                <w:b/>
                <w:sz w:val="20"/>
                <w:szCs w:val="20"/>
              </w:rPr>
              <w:t>DO PROJEKTU</w:t>
            </w:r>
          </w:p>
        </w:tc>
      </w:tr>
      <w:tr w:rsidR="001A046E" w:rsidRPr="00B06306" w:rsidTr="00890A3C">
        <w:trPr>
          <w:cantSplit/>
          <w:trHeight w:val="96"/>
        </w:trPr>
        <w:tc>
          <w:tcPr>
            <w:tcW w:w="18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STATUS NA RYNKU PRACY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ind w:left="-69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bezrobotna niezarejestrowana w ewidencji urzędów pracy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długotrwale bezrobotna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</w:tc>
      </w:tr>
      <w:tr w:rsidR="001A046E" w:rsidRPr="00B06306" w:rsidTr="00890A3C">
        <w:trPr>
          <w:cantSplit/>
          <w:trHeight w:val="96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bezrobotna zarejestrowana w ewidencji urzędów pracy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długotrwale bezrobotna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</w:tc>
      </w:tr>
      <w:tr w:rsidR="001A046E" w:rsidRPr="00B06306" w:rsidTr="00890A3C">
        <w:trPr>
          <w:cantSplit/>
          <w:trHeight w:val="653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bierna zawodowo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ucząca się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nieuczestnicząca w kształceniu lub szkoleniu</w:t>
            </w:r>
          </w:p>
        </w:tc>
      </w:tr>
      <w:tr w:rsidR="001A046E" w:rsidRPr="00B06306" w:rsidTr="00890A3C">
        <w:trPr>
          <w:cantSplit/>
          <w:trHeight w:val="248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7941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osoba pracująca</w:t>
            </w:r>
          </w:p>
        </w:tc>
      </w:tr>
      <w:tr w:rsidR="001A046E" w:rsidRPr="00B06306" w:rsidTr="00890A3C">
        <w:trPr>
          <w:cantSplit/>
          <w:trHeight w:val="2099"/>
        </w:trPr>
        <w:tc>
          <w:tcPr>
            <w:tcW w:w="18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WYKONYWANY ZAWÓD</w:t>
            </w:r>
          </w:p>
        </w:tc>
        <w:tc>
          <w:tcPr>
            <w:tcW w:w="6382" w:type="dxa"/>
            <w:gridSpan w:val="1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inny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instruktor praktycznej nauki zawodu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kształcenia ogólnego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wychowania przedszkolnego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kształcenia zawodowego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systemu ochrony zdrowia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kluczowy pracownik instytucji pomocy i integracji społecznej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rynku pracy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szkolnictwa wyższego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systemu wspierania rodziny i pieczy zastępczej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ośrodka wsparcia ekonomii społecznej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poradni psychologiczno-pedagogicznej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rolnik</w:t>
            </w:r>
          </w:p>
        </w:tc>
      </w:tr>
      <w:tr w:rsidR="001A046E" w:rsidRPr="00B06306" w:rsidTr="00890A3C">
        <w:trPr>
          <w:cantSplit/>
          <w:trHeight w:val="557"/>
        </w:trPr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ZATRUDNIONY W:</w:t>
            </w:r>
          </w:p>
        </w:tc>
        <w:tc>
          <w:tcPr>
            <w:tcW w:w="79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p w:rsidR="001A046E" w:rsidRDefault="001A046E" w:rsidP="001A046E">
      <w:pPr>
        <w:spacing w:after="0" w:line="240" w:lineRule="auto"/>
        <w:rPr>
          <w:rFonts w:cstheme="minorHAnsi"/>
          <w:sz w:val="20"/>
          <w:szCs w:val="20"/>
        </w:rPr>
      </w:pPr>
    </w:p>
    <w:p w:rsidR="001A046E" w:rsidRPr="00B06306" w:rsidRDefault="001A046E" w:rsidP="001A046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1A046E" w:rsidRPr="00B06306" w:rsidTr="00890A3C">
        <w:trPr>
          <w:cantSplit/>
          <w:trHeight w:val="28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B06306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STATUS UCZESTNIKA PROJEKTU W CHWILI PRZYSTĄPIENIA DO PROJEKTU</w:t>
            </w:r>
          </w:p>
        </w:tc>
      </w:tr>
      <w:tr w:rsidR="001A046E" w:rsidRPr="00B06306" w:rsidTr="00890A3C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 xml:space="preserve">OSOBA NALEŻĄCA DO MNIEJSZOŚCI NARODOWEJ </w:t>
            </w:r>
          </w:p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LUB ETNICZNEJ, MIGRANT, OSOBA OBCEGO POCHODZENIA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1A046E" w:rsidRPr="00B06306" w:rsidTr="00890A3C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 xml:space="preserve">OSOBA BEZDOMNA </w:t>
            </w:r>
          </w:p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LUB DOTKNIĘTA WYKLUCZENIEM Z DOSTĘPU DO MIESZKAŃ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1A046E" w:rsidRPr="00B06306" w:rsidTr="00890A3C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1A046E" w:rsidRPr="00B06306" w:rsidTr="00890A3C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 xml:space="preserve">OSOBA W INNEJ NIEKORZYSTNEJ SYTUACJI SPOŁECZNEJ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1A046E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1A046E" w:rsidRPr="00B06306" w:rsidRDefault="001A046E" w:rsidP="0089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</w:tbl>
    <w:p w:rsidR="001A046E" w:rsidRDefault="001A046E" w:rsidP="001A04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046E" w:rsidRPr="00B06306" w:rsidRDefault="001A046E" w:rsidP="001A04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046E" w:rsidRPr="00522DDE" w:rsidRDefault="001A046E" w:rsidP="001A046E">
      <w:pPr>
        <w:spacing w:after="0" w:line="240" w:lineRule="auto"/>
        <w:rPr>
          <w:rFonts w:cstheme="minorHAnsi"/>
          <w:sz w:val="20"/>
          <w:szCs w:val="20"/>
        </w:rPr>
      </w:pPr>
      <w:r w:rsidRPr="00522DDE">
        <w:rPr>
          <w:rFonts w:cstheme="minorHAnsi"/>
          <w:b/>
          <w:sz w:val="20"/>
          <w:szCs w:val="20"/>
        </w:rPr>
        <w:t>Oświadczam, że</w:t>
      </w:r>
      <w:r w:rsidRPr="00522DDE">
        <w:rPr>
          <w:rFonts w:cstheme="minorHAnsi"/>
          <w:sz w:val="20"/>
          <w:szCs w:val="20"/>
        </w:rPr>
        <w:t>:</w:t>
      </w:r>
    </w:p>
    <w:p w:rsidR="001A046E" w:rsidRPr="00522DDE" w:rsidRDefault="001A046E" w:rsidP="001A04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Dobrowolnie deklaruję swój udział w Projekcie.</w:t>
      </w:r>
    </w:p>
    <w:p w:rsidR="001A046E" w:rsidRPr="00522DDE" w:rsidRDefault="001A046E" w:rsidP="001A04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Zostałem poinformowany, że projekt pt. „Koordynacja i monitorowanie rozwoju ekonomii społecznej w regionie</w:t>
      </w:r>
      <w:r w:rsidR="001A453E">
        <w:rPr>
          <w:rFonts w:cstheme="minorHAnsi"/>
          <w:sz w:val="20"/>
          <w:szCs w:val="20"/>
        </w:rPr>
        <w:t xml:space="preserve"> w 2022 r.</w:t>
      </w:r>
      <w:bookmarkStart w:id="0" w:name="_GoBack"/>
      <w:bookmarkEnd w:id="0"/>
      <w:r w:rsidRPr="00522DDE">
        <w:rPr>
          <w:rFonts w:cstheme="minorHAnsi"/>
          <w:sz w:val="20"/>
          <w:szCs w:val="20"/>
        </w:rPr>
        <w:t xml:space="preserve">" realizowany przez ROPS w Białymstoku jest współfinansowany przez Unię Europejską </w:t>
      </w:r>
      <w:r w:rsidRPr="00522DDE">
        <w:rPr>
          <w:rFonts w:cstheme="minorHAnsi"/>
          <w:sz w:val="20"/>
          <w:szCs w:val="20"/>
        </w:rPr>
        <w:br/>
        <w:t>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1A046E" w:rsidRPr="00522DDE" w:rsidRDefault="001A046E" w:rsidP="001A04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Spełniam kryteria kwalifikowalności uprawniające do udziału w Projekcie.</w:t>
      </w:r>
    </w:p>
    <w:p w:rsidR="001A046E" w:rsidRPr="00522DDE" w:rsidRDefault="001A046E" w:rsidP="001A04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Oświadczam, że zapoznałem/łam się z Regulaminem rekrutacji i udziału w Projekcie.</w:t>
      </w:r>
    </w:p>
    <w:p w:rsidR="001A046E" w:rsidRPr="00522DDE" w:rsidRDefault="001A046E" w:rsidP="001A04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Powyższe informacje są zgodne z prawdą i mam świadomość o odpowiedzialności za składanie fałszywych oświadczeń.</w:t>
      </w: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Pr="00522DD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46E" w:rsidRDefault="001A046E" w:rsidP="001A046E">
      <w:pPr>
        <w:spacing w:after="0" w:line="240" w:lineRule="auto"/>
        <w:rPr>
          <w:rFonts w:ascii="Calibri" w:hAnsi="Calibri"/>
          <w:sz w:val="20"/>
          <w:szCs w:val="20"/>
        </w:rPr>
      </w:pPr>
    </w:p>
    <w:p w:rsidR="001A046E" w:rsidRDefault="001A046E" w:rsidP="001A046E">
      <w:pPr>
        <w:spacing w:after="0" w:line="240" w:lineRule="auto"/>
        <w:rPr>
          <w:rFonts w:ascii="Calibri" w:hAnsi="Calibri"/>
          <w:sz w:val="20"/>
          <w:szCs w:val="20"/>
        </w:rPr>
      </w:pPr>
    </w:p>
    <w:p w:rsidR="001A046E" w:rsidRPr="00B06306" w:rsidRDefault="001A046E" w:rsidP="001A046E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404A0" wp14:editId="1D3224E6">
                <wp:simplePos x="0" y="0"/>
                <wp:positionH relativeFrom="column">
                  <wp:posOffset>4185920</wp:posOffset>
                </wp:positionH>
                <wp:positionV relativeFrom="paragraph">
                  <wp:posOffset>68580</wp:posOffset>
                </wp:positionV>
                <wp:extent cx="1933575" cy="302260"/>
                <wp:effectExtent l="0" t="0" r="9525" b="254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29.6pt;margin-top:5.4pt;width:152.2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E5CEE" wp14:editId="4CFFD3FA">
                <wp:simplePos x="0" y="0"/>
                <wp:positionH relativeFrom="column">
                  <wp:posOffset>2374265</wp:posOffset>
                </wp:positionH>
                <wp:positionV relativeFrom="paragraph">
                  <wp:posOffset>68580</wp:posOffset>
                </wp:positionV>
                <wp:extent cx="1228725" cy="292735"/>
                <wp:effectExtent l="0" t="0" r="952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86.95pt;margin-top:5.4pt;width:96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FC88" wp14:editId="35ABB7A9">
                <wp:simplePos x="0" y="0"/>
                <wp:positionH relativeFrom="column">
                  <wp:posOffset>404495</wp:posOffset>
                </wp:positionH>
                <wp:positionV relativeFrom="paragraph">
                  <wp:posOffset>68580</wp:posOffset>
                </wp:positionV>
                <wp:extent cx="904875" cy="264160"/>
                <wp:effectExtent l="0" t="0" r="9525" b="25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1.85pt;margin-top:5.4pt;width:71.2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"/>
            </w:pict>
          </mc:Fallback>
        </mc:AlternateContent>
      </w:r>
    </w:p>
    <w:p w:rsidR="001A046E" w:rsidRPr="0088049E" w:rsidRDefault="001A046E" w:rsidP="001A04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2DDE">
        <w:rPr>
          <w:rFonts w:cstheme="minorHAnsi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22DDE">
        <w:rPr>
          <w:rFonts w:cstheme="minorHAnsi"/>
          <w:sz w:val="20"/>
          <w:szCs w:val="20"/>
        </w:rPr>
        <w:t>PODPIS</w:t>
      </w:r>
    </w:p>
    <w:p w:rsidR="00EF43EC" w:rsidRPr="001A046E" w:rsidRDefault="00EF43EC" w:rsidP="001A046E"/>
    <w:sectPr w:rsidR="00EF43EC" w:rsidRPr="001A046E" w:rsidSect="00283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1063"/>
    <w:multiLevelType w:val="hybridMultilevel"/>
    <w:tmpl w:val="6B62F3E0"/>
    <w:lvl w:ilvl="0" w:tplc="877C1F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046E"/>
    <w:rsid w:val="001A453E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6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6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3</cp:revision>
  <cp:lastPrinted>2018-02-20T12:19:00Z</cp:lastPrinted>
  <dcterms:created xsi:type="dcterms:W3CDTF">2022-04-06T07:41:00Z</dcterms:created>
  <dcterms:modified xsi:type="dcterms:W3CDTF">2022-04-06T07:47:00Z</dcterms:modified>
</cp:coreProperties>
</file>