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B0" w:rsidRDefault="004F3EB0" w:rsidP="004F3EB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Załącznik nr 4</w:t>
      </w:r>
    </w:p>
    <w:p w:rsidR="004F3EB0" w:rsidRDefault="004F3EB0" w:rsidP="004F3E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134"/>
        <w:gridCol w:w="567"/>
        <w:gridCol w:w="832"/>
        <w:gridCol w:w="986"/>
        <w:gridCol w:w="592"/>
        <w:gridCol w:w="709"/>
        <w:gridCol w:w="3082"/>
      </w:tblGrid>
      <w:tr w:rsidR="004F3EB0" w:rsidTr="004F3EB0">
        <w:trPr>
          <w:trHeight w:val="345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EWIDENCJA GODZIN </w:t>
            </w:r>
          </w:p>
        </w:tc>
      </w:tr>
      <w:tr w:rsidR="004F3EB0" w:rsidTr="004F3EB0">
        <w:trPr>
          <w:trHeight w:val="40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doradca</w:t>
            </w: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DZIEŃ MIESIĄCA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ILOŚĆ GODZIN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CZAS PRACY</w:t>
            </w:r>
          </w:p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od … do …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Opis działania</w:t>
            </w: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ind w:left="194"/>
              <w:contextualSpacing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SUMA GODZIN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DNI KALEND.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CZYTELNY PODPIS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F3EB0" w:rsidTr="004F3EB0">
        <w:trPr>
          <w:trHeight w:val="374"/>
        </w:trPr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EB0" w:rsidRDefault="004F3EB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SPRAWDZIŁ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0" w:rsidRDefault="004F3EB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4F3EB0" w:rsidRDefault="004F3EB0" w:rsidP="004F3E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F3EB0" w:rsidRDefault="004F3EB0" w:rsidP="004F3EB0">
      <w:pPr>
        <w:rPr>
          <w:rFonts w:eastAsia="Times New Roman"/>
          <w:lang w:eastAsia="pl-PL"/>
        </w:rPr>
      </w:pPr>
    </w:p>
    <w:p w:rsidR="004F3EB0" w:rsidRDefault="004F3EB0" w:rsidP="004F3EB0"/>
    <w:p w:rsidR="004F3EB0" w:rsidRDefault="004F3EB0" w:rsidP="004F3EB0"/>
    <w:p w:rsidR="00EF43EC" w:rsidRPr="004F3EB0" w:rsidRDefault="00EF43EC" w:rsidP="004F3EB0">
      <w:bookmarkStart w:id="0" w:name="_GoBack"/>
      <w:bookmarkEnd w:id="0"/>
    </w:p>
    <w:sectPr w:rsidR="00EF43EC" w:rsidRPr="004F3EB0" w:rsidSect="00283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242EAC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B00C9"/>
    <w:rsid w:val="003D1BD4"/>
    <w:rsid w:val="003F1BC8"/>
    <w:rsid w:val="00444F75"/>
    <w:rsid w:val="004C450C"/>
    <w:rsid w:val="004C7AE3"/>
    <w:rsid w:val="004F3EB0"/>
    <w:rsid w:val="00563E71"/>
    <w:rsid w:val="005736CA"/>
    <w:rsid w:val="005971FB"/>
    <w:rsid w:val="005B59CA"/>
    <w:rsid w:val="006638FB"/>
    <w:rsid w:val="0068168F"/>
    <w:rsid w:val="00734253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E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3EB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E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3EB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2</cp:revision>
  <cp:lastPrinted>2018-02-20T12:19:00Z</cp:lastPrinted>
  <dcterms:created xsi:type="dcterms:W3CDTF">2022-04-06T08:03:00Z</dcterms:created>
  <dcterms:modified xsi:type="dcterms:W3CDTF">2022-04-06T08:03:00Z</dcterms:modified>
</cp:coreProperties>
</file>