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F02CD7" w14:textId="61473984" w:rsidR="00351C3D" w:rsidRDefault="005C404F" w:rsidP="00351C3D">
      <w:pPr>
        <w:spacing w:after="0" w:line="240" w:lineRule="auto"/>
        <w:ind w:firstLine="708"/>
        <w:jc w:val="center"/>
        <w:rPr>
          <w:rFonts w:asciiTheme="minorHAnsi" w:eastAsiaTheme="minorHAnsi" w:hAnsiTheme="minorHAnsi" w:cstheme="minorHAnsi"/>
          <w:b/>
          <w:sz w:val="28"/>
          <w:szCs w:val="28"/>
        </w:rPr>
      </w:pPr>
      <w:r w:rsidRPr="009E7B6B">
        <w:rPr>
          <w:rFonts w:asciiTheme="minorHAnsi" w:hAnsiTheme="minorHAnsi" w:cstheme="minorHAnsi"/>
          <w:b/>
          <w:sz w:val="28"/>
          <w:szCs w:val="28"/>
        </w:rPr>
        <w:t>HARMONOGRAM</w:t>
      </w:r>
      <w:r w:rsidRPr="009E7B6B">
        <w:rPr>
          <w:rFonts w:asciiTheme="minorHAnsi" w:hAnsiTheme="minorHAnsi" w:cstheme="minorHAnsi"/>
          <w:b/>
          <w:sz w:val="28"/>
          <w:szCs w:val="28"/>
        </w:rPr>
        <w:br/>
      </w:r>
      <w:r w:rsidR="00351C3D" w:rsidRPr="009E7B6B">
        <w:rPr>
          <w:rFonts w:asciiTheme="minorHAnsi" w:eastAsiaTheme="minorHAnsi" w:hAnsiTheme="minorHAnsi" w:cstheme="minorHAnsi"/>
          <w:b/>
          <w:sz w:val="28"/>
          <w:szCs w:val="28"/>
        </w:rPr>
        <w:t>Forum Inicjatyw Lokalnych – Przedsiębiorcza Polska Wschodnia. Ekonomia społeczna i solidarna na wschodzie kraju</w:t>
      </w:r>
      <w:r w:rsidR="009E7B6B">
        <w:rPr>
          <w:rFonts w:asciiTheme="minorHAnsi" w:eastAsiaTheme="minorHAnsi" w:hAnsiTheme="minorHAnsi" w:cstheme="minorHAnsi"/>
          <w:b/>
          <w:sz w:val="28"/>
          <w:szCs w:val="28"/>
        </w:rPr>
        <w:t>.</w:t>
      </w:r>
    </w:p>
    <w:p w14:paraId="04766E53" w14:textId="77777777" w:rsidR="009E7B6B" w:rsidRPr="009E7B6B" w:rsidRDefault="009E7B6B" w:rsidP="00351C3D">
      <w:pPr>
        <w:spacing w:after="0" w:line="240" w:lineRule="auto"/>
        <w:ind w:firstLine="708"/>
        <w:jc w:val="center"/>
        <w:rPr>
          <w:rFonts w:asciiTheme="minorHAnsi" w:eastAsiaTheme="minorHAnsi" w:hAnsiTheme="minorHAnsi" w:cstheme="minorHAnsi"/>
          <w:b/>
          <w:sz w:val="28"/>
          <w:szCs w:val="28"/>
        </w:rPr>
      </w:pPr>
    </w:p>
    <w:p w14:paraId="32F50D32" w14:textId="4E7312CF" w:rsidR="00351C3D" w:rsidRDefault="00351C3D" w:rsidP="00351C3D">
      <w:pPr>
        <w:spacing w:after="0" w:line="240" w:lineRule="auto"/>
        <w:ind w:firstLine="708"/>
        <w:jc w:val="center"/>
        <w:rPr>
          <w:rFonts w:asciiTheme="minorHAnsi" w:eastAsiaTheme="minorHAnsi" w:hAnsiTheme="minorHAnsi" w:cstheme="minorHAnsi"/>
          <w:b/>
          <w:sz w:val="28"/>
          <w:szCs w:val="28"/>
        </w:rPr>
      </w:pPr>
      <w:r w:rsidRPr="009E7B6B">
        <w:rPr>
          <w:rFonts w:asciiTheme="minorHAnsi" w:hAnsiTheme="minorHAnsi" w:cstheme="minorHAnsi"/>
          <w:b/>
          <w:sz w:val="28"/>
          <w:szCs w:val="28"/>
        </w:rPr>
        <w:t xml:space="preserve">Termin: </w:t>
      </w:r>
      <w:r w:rsidRPr="00351C3D">
        <w:rPr>
          <w:rFonts w:asciiTheme="minorHAnsi" w:eastAsiaTheme="minorHAnsi" w:hAnsiTheme="minorHAnsi" w:cstheme="minorHAnsi"/>
          <w:b/>
          <w:sz w:val="28"/>
          <w:szCs w:val="28"/>
        </w:rPr>
        <w:t>31.08-02.09.2022 r.</w:t>
      </w:r>
    </w:p>
    <w:p w14:paraId="2FA572EE" w14:textId="3EE160B4" w:rsidR="009E7B6B" w:rsidRPr="00351C3D" w:rsidRDefault="009E7B6B" w:rsidP="00351C3D">
      <w:pPr>
        <w:spacing w:after="0" w:line="240" w:lineRule="auto"/>
        <w:ind w:firstLine="708"/>
        <w:jc w:val="center"/>
        <w:rPr>
          <w:rFonts w:asciiTheme="minorHAnsi" w:eastAsiaTheme="minorHAnsi" w:hAnsiTheme="minorHAnsi" w:cstheme="minorHAnsi"/>
          <w:b/>
          <w:sz w:val="28"/>
          <w:szCs w:val="28"/>
        </w:rPr>
      </w:pPr>
      <w:r>
        <w:rPr>
          <w:rFonts w:asciiTheme="minorHAnsi" w:eastAsiaTheme="minorHAnsi" w:hAnsiTheme="minorHAnsi" w:cstheme="minorHAnsi"/>
          <w:b/>
          <w:sz w:val="28"/>
          <w:szCs w:val="28"/>
        </w:rPr>
        <w:t xml:space="preserve">Miejsce: województwo lubelskie </w:t>
      </w:r>
    </w:p>
    <w:p w14:paraId="2F0ACCD8" w14:textId="41BF1C65" w:rsidR="009E7B6B" w:rsidRPr="009E7B6B" w:rsidRDefault="009E7B6B" w:rsidP="009E7B6B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5BB121A3" w14:textId="77777777" w:rsidR="009E7B6B" w:rsidRPr="009E7B6B" w:rsidRDefault="009E7B6B" w:rsidP="009E7B6B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303B9B6" w14:textId="427ABC26" w:rsidR="009E7B6B" w:rsidRPr="009E7B6B" w:rsidRDefault="009E7B6B" w:rsidP="009E7B6B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9E7B6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DZIEŃ I - 31.08.2022 r.</w:t>
      </w:r>
      <w:r w:rsidR="00CD4AF6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(środa)</w:t>
      </w:r>
      <w:r w:rsidRPr="009E7B6B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>12.00 -</w:t>
      </w:r>
      <w:r w:rsidR="00CD4AF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9E7B6B">
        <w:rPr>
          <w:rFonts w:asciiTheme="minorHAnsi" w:eastAsia="Times New Roman" w:hAnsiTheme="minorHAnsi" w:cstheme="minorHAnsi"/>
          <w:sz w:val="24"/>
          <w:szCs w:val="24"/>
          <w:lang w:eastAsia="pl-PL"/>
        </w:rPr>
        <w:t>13.50 - Zakwaterowanie, spotkanie organizacyjne dla uczestników</w:t>
      </w:r>
      <w:r w:rsidRPr="009E7B6B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>14.00 -</w:t>
      </w:r>
      <w:r w:rsidR="00CD4AF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9E7B6B">
        <w:rPr>
          <w:rFonts w:asciiTheme="minorHAnsi" w:eastAsia="Times New Roman" w:hAnsiTheme="minorHAnsi" w:cstheme="minorHAnsi"/>
          <w:sz w:val="24"/>
          <w:szCs w:val="24"/>
          <w:lang w:eastAsia="pl-PL"/>
        </w:rPr>
        <w:t>15.00 - Obiad</w:t>
      </w:r>
      <w:r w:rsidRPr="009E7B6B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>15.30 - 17.30 - Integracja uczestników</w:t>
      </w:r>
      <w:r w:rsidRPr="009E7B6B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>18.00 - 19.30 - Oficjalne otwarcie FIL, Prezentac</w:t>
      </w:r>
      <w:r w:rsidR="00CD4AF6">
        <w:rPr>
          <w:rFonts w:asciiTheme="minorHAnsi" w:eastAsia="Times New Roman" w:hAnsiTheme="minorHAnsi" w:cstheme="minorHAnsi"/>
          <w:sz w:val="24"/>
          <w:szCs w:val="24"/>
          <w:lang w:eastAsia="pl-PL"/>
        </w:rPr>
        <w:t>je poszczególnych ROPS</w:t>
      </w:r>
      <w:r w:rsidR="00CD4AF6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>19.30 - </w:t>
      </w:r>
      <w:r w:rsidRPr="009E7B6B">
        <w:rPr>
          <w:rFonts w:asciiTheme="minorHAnsi" w:eastAsia="Times New Roman" w:hAnsiTheme="minorHAnsi" w:cstheme="minorHAnsi"/>
          <w:sz w:val="24"/>
          <w:szCs w:val="24"/>
          <w:lang w:eastAsia="pl-PL"/>
        </w:rPr>
        <w:t>Uroczysta kolacja</w:t>
      </w:r>
      <w:r w:rsidRPr="009E7B6B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</w:p>
    <w:p w14:paraId="1E6FF020" w14:textId="66E4938E" w:rsidR="001B164A" w:rsidRDefault="009E7B6B" w:rsidP="009E7B6B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9E7B6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DZIEŃ II - 01.09.2022 r.</w:t>
      </w:r>
      <w:r w:rsidR="00CD4AF6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(czwartek)</w:t>
      </w:r>
      <w:r w:rsidRPr="009E7B6B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>07.30 -</w:t>
      </w:r>
      <w:r w:rsidR="00A57AF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CD4AF6">
        <w:rPr>
          <w:rFonts w:asciiTheme="minorHAnsi" w:eastAsia="Times New Roman" w:hAnsiTheme="minorHAnsi" w:cstheme="minorHAnsi"/>
          <w:sz w:val="24"/>
          <w:szCs w:val="24"/>
          <w:lang w:eastAsia="pl-PL"/>
        </w:rPr>
        <w:t>0</w:t>
      </w:r>
      <w:r w:rsidRPr="009E7B6B">
        <w:rPr>
          <w:rFonts w:asciiTheme="minorHAnsi" w:eastAsia="Times New Roman" w:hAnsiTheme="minorHAnsi" w:cstheme="minorHAnsi"/>
          <w:sz w:val="24"/>
          <w:szCs w:val="24"/>
          <w:lang w:eastAsia="pl-PL"/>
        </w:rPr>
        <w:t>9.30 - Śniadanie</w:t>
      </w:r>
      <w:r w:rsidRPr="009E7B6B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>09.30 -</w:t>
      </w:r>
      <w:r w:rsidR="00CD4AF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9E7B6B">
        <w:rPr>
          <w:rFonts w:asciiTheme="minorHAnsi" w:eastAsia="Times New Roman" w:hAnsiTheme="minorHAnsi" w:cstheme="minorHAnsi"/>
          <w:sz w:val="24"/>
          <w:szCs w:val="24"/>
          <w:lang w:eastAsia="pl-PL"/>
        </w:rPr>
        <w:t>11.00 - Warsztaty tematyczne (jeden z czterech do wyboru)</w:t>
      </w:r>
      <w:r w:rsidRPr="009E7B6B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>11.00 - 11.30 - Przerwa kawowa</w:t>
      </w:r>
      <w:r w:rsidRPr="009E7B6B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>11.30 - 13.00 - Warsztaty tematyczne (jeden z czterech do wyboru)</w:t>
      </w:r>
      <w:r w:rsidRPr="009E7B6B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>13.00 - 14,30 - Obiad</w:t>
      </w:r>
      <w:r w:rsidRPr="009E7B6B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>14.30 - 16.30 - Mini Open Space: Jak utrwalić pozytywne mechanizmy współpracy?</w:t>
      </w:r>
      <w:r w:rsidRPr="009E7B6B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>16.30 - 17.00 - Przerwa kawowa</w:t>
      </w:r>
      <w:r w:rsidRPr="009E7B6B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>17.30 - 18.30 - Warsztaty regionalne (jeden z czterech do wyboru)</w:t>
      </w:r>
      <w:r w:rsidRPr="009E7B6B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>19.00 - Kolacja</w:t>
      </w:r>
      <w:r w:rsidRPr="009E7B6B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</w:p>
    <w:p w14:paraId="047EE97E" w14:textId="2B8A023B" w:rsidR="009E7B6B" w:rsidRPr="001B164A" w:rsidRDefault="009E7B6B" w:rsidP="009E7B6B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9E7B6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DZIEŃ III - 02.09.2022 r.</w:t>
      </w:r>
      <w:r w:rsidR="00CD4AF6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(piątek)</w:t>
      </w:r>
      <w:bookmarkStart w:id="0" w:name="_GoBack"/>
      <w:bookmarkEnd w:id="0"/>
      <w:r w:rsidRPr="009E7B6B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>07.30 -</w:t>
      </w:r>
      <w:r w:rsidR="00A57AF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CD4AF6">
        <w:rPr>
          <w:rFonts w:asciiTheme="minorHAnsi" w:eastAsia="Times New Roman" w:hAnsiTheme="minorHAnsi" w:cstheme="minorHAnsi"/>
          <w:sz w:val="24"/>
          <w:szCs w:val="24"/>
          <w:lang w:eastAsia="pl-PL"/>
        </w:rPr>
        <w:t>0</w:t>
      </w:r>
      <w:r w:rsidRPr="009E7B6B">
        <w:rPr>
          <w:rFonts w:asciiTheme="minorHAnsi" w:eastAsia="Times New Roman" w:hAnsiTheme="minorHAnsi" w:cstheme="minorHAnsi"/>
          <w:sz w:val="24"/>
          <w:szCs w:val="24"/>
          <w:lang w:eastAsia="pl-PL"/>
        </w:rPr>
        <w:t>9.30 - Śniadanie</w:t>
      </w:r>
      <w:r w:rsidRPr="009E7B6B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 xml:space="preserve">09.30 - 11.00 - Zielone Serce Roztocza - współpraca lokalna w zakresie promocji lokalnego produktu turystycznego </w:t>
      </w:r>
      <w:r w:rsidRPr="009E7B6B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>11.00 - 11.30 - Przerwa kawowa</w:t>
      </w:r>
      <w:r w:rsidRPr="009E7B6B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>11.30 - 13.00 - Podsumowanie FIL, rozdanie zaświadczeń, wybór gospodarza FIL 2023</w:t>
      </w:r>
      <w:r w:rsidRPr="009E7B6B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 xml:space="preserve">13.00 </w:t>
      </w:r>
      <w:r w:rsidR="00CD4AF6">
        <w:rPr>
          <w:rFonts w:asciiTheme="minorHAnsi" w:eastAsia="Times New Roman" w:hAnsiTheme="minorHAnsi" w:cstheme="minorHAnsi"/>
          <w:sz w:val="24"/>
          <w:szCs w:val="24"/>
          <w:lang w:eastAsia="pl-PL"/>
        </w:rPr>
        <w:t>-</w:t>
      </w:r>
      <w:r w:rsidRPr="009E7B6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14</w:t>
      </w:r>
      <w:r w:rsidR="00A57AF5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 w:rsidRPr="009E7B6B">
        <w:rPr>
          <w:rFonts w:asciiTheme="minorHAnsi" w:eastAsia="Times New Roman" w:hAnsiTheme="minorHAnsi" w:cstheme="minorHAnsi"/>
          <w:sz w:val="24"/>
          <w:szCs w:val="24"/>
          <w:lang w:eastAsia="pl-PL"/>
        </w:rPr>
        <w:t>30 - Obiad</w:t>
      </w:r>
      <w:r w:rsidRPr="009E7B6B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>14.00 - Wyjazd</w:t>
      </w:r>
    </w:p>
    <w:p w14:paraId="19BE54D4" w14:textId="77777777" w:rsidR="009E7B6B" w:rsidRPr="009E7B6B" w:rsidRDefault="009E7B6B" w:rsidP="009E7B6B">
      <w:pPr>
        <w:rPr>
          <w:rFonts w:asciiTheme="minorHAnsi" w:hAnsiTheme="minorHAnsi" w:cstheme="minorHAnsi"/>
          <w:b/>
          <w:sz w:val="24"/>
          <w:szCs w:val="24"/>
        </w:rPr>
      </w:pPr>
    </w:p>
    <w:p w14:paraId="1B6152A2" w14:textId="5AF075FD" w:rsidR="00391537" w:rsidRPr="009E7B6B" w:rsidRDefault="009E7B6B" w:rsidP="00391537">
      <w:pPr>
        <w:rPr>
          <w:rFonts w:asciiTheme="minorHAnsi" w:hAnsiTheme="minorHAnsi" w:cstheme="minorHAnsi"/>
          <w:i/>
          <w:sz w:val="24"/>
          <w:szCs w:val="24"/>
        </w:rPr>
      </w:pPr>
      <w:r w:rsidRPr="009E7B6B">
        <w:rPr>
          <w:rFonts w:asciiTheme="minorHAnsi" w:hAnsiTheme="minorHAnsi" w:cstheme="minorHAnsi"/>
          <w:i/>
          <w:sz w:val="24"/>
          <w:szCs w:val="24"/>
        </w:rPr>
        <w:t>* H</w:t>
      </w:r>
      <w:r w:rsidR="00391537" w:rsidRPr="009E7B6B">
        <w:rPr>
          <w:rFonts w:asciiTheme="minorHAnsi" w:hAnsiTheme="minorHAnsi" w:cstheme="minorHAnsi"/>
          <w:i/>
          <w:sz w:val="24"/>
          <w:szCs w:val="24"/>
        </w:rPr>
        <w:t>armonogram może ulec zmianie</w:t>
      </w:r>
    </w:p>
    <w:p w14:paraId="7FABCD8A" w14:textId="77777777" w:rsidR="002B4656" w:rsidRPr="009E7B6B" w:rsidRDefault="002B4656">
      <w:pPr>
        <w:rPr>
          <w:rFonts w:asciiTheme="minorHAnsi" w:hAnsiTheme="minorHAnsi" w:cstheme="minorHAnsi"/>
        </w:rPr>
      </w:pPr>
    </w:p>
    <w:p w14:paraId="7CF92C47" w14:textId="77777777" w:rsidR="00513172" w:rsidRPr="009E7B6B" w:rsidRDefault="00513172" w:rsidP="002B4656">
      <w:pPr>
        <w:tabs>
          <w:tab w:val="left" w:pos="5190"/>
        </w:tabs>
        <w:rPr>
          <w:rFonts w:asciiTheme="minorHAnsi" w:hAnsiTheme="minorHAnsi" w:cstheme="minorHAnsi"/>
        </w:rPr>
      </w:pPr>
    </w:p>
    <w:sectPr w:rsidR="00513172" w:rsidRPr="009E7B6B" w:rsidSect="005B6F7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307" w:right="1418" w:bottom="1474" w:left="1418" w:header="425" w:footer="8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DD5518" w14:textId="77777777" w:rsidR="00CF778D" w:rsidRDefault="00CF778D" w:rsidP="002B4656">
      <w:pPr>
        <w:spacing w:after="0" w:line="240" w:lineRule="auto"/>
      </w:pPr>
      <w:r>
        <w:separator/>
      </w:r>
    </w:p>
  </w:endnote>
  <w:endnote w:type="continuationSeparator" w:id="0">
    <w:p w14:paraId="77E36BFF" w14:textId="77777777" w:rsidR="00CF778D" w:rsidRDefault="00CF778D" w:rsidP="002B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5546F6" w14:textId="77777777" w:rsidR="000047A7" w:rsidRDefault="001400D8" w:rsidP="000047A7">
    <w:pPr>
      <w:pStyle w:val="Stopka"/>
      <w:tabs>
        <w:tab w:val="clear" w:pos="4536"/>
        <w:tab w:val="clear" w:pos="9072"/>
        <w:tab w:val="center" w:pos="453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4FC5091" wp14:editId="3EABB00E">
              <wp:simplePos x="0" y="0"/>
              <wp:positionH relativeFrom="column">
                <wp:posOffset>-52705</wp:posOffset>
              </wp:positionH>
              <wp:positionV relativeFrom="paragraph">
                <wp:posOffset>151765</wp:posOffset>
              </wp:positionV>
              <wp:extent cx="5730875" cy="276225"/>
              <wp:effectExtent l="0" t="0" r="0" b="0"/>
              <wp:wrapNone/>
              <wp:docPr id="7" name="pole tekstow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0875" cy="276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EE6786" w14:textId="77777777" w:rsidR="001400D8" w:rsidRPr="001400D8" w:rsidRDefault="001400D8" w:rsidP="001400D8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1400D8">
                            <w:rPr>
                              <w:rFonts w:asciiTheme="minorHAnsi" w:hAnsiTheme="minorHAnsi" w:cstheme="minorHAnsi"/>
                              <w:b/>
                            </w:rPr>
                            <w:t>www.podlaskaekonomiaspoleczna.pl</w:t>
                          </w:r>
                        </w:p>
                        <w:p w14:paraId="5C065F23" w14:textId="77777777" w:rsidR="000047A7" w:rsidRPr="000047A7" w:rsidRDefault="000047A7" w:rsidP="000047A7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FFFFFF" w:themeColor="background1"/>
                              <w:sz w:val="28"/>
                            </w:rPr>
                          </w:pP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4FC5091"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margin-left:-4.15pt;margin-top:11.95pt;width:451.25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" filled="f" stroked="f">
              <v:textbox>
                <w:txbxContent>
                  <w:p w14:paraId="33EE6786" w14:textId="77777777" w:rsidR="001400D8" w:rsidRPr="001400D8" w:rsidRDefault="001400D8" w:rsidP="001400D8">
                    <w:pPr>
                      <w:pStyle w:val="Normalny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b/>
                      </w:rPr>
                    </w:pPr>
                    <w:r w:rsidRPr="001400D8">
                      <w:rPr>
                        <w:rFonts w:asciiTheme="minorHAnsi" w:hAnsiTheme="minorHAnsi" w:cstheme="minorHAnsi"/>
                        <w:b/>
                      </w:rPr>
                      <w:t>www.podlaskaekonomiaspoleczna.pl</w:t>
                    </w:r>
                  </w:p>
                  <w:p w14:paraId="5C065F23" w14:textId="77777777" w:rsidR="000047A7" w:rsidRPr="000047A7" w:rsidRDefault="000047A7" w:rsidP="000047A7">
                    <w:pPr>
                      <w:pStyle w:val="Normalny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b/>
                        <w:color w:val="FFFFFF" w:themeColor="background1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9901685" w14:textId="77777777" w:rsidR="002B4656" w:rsidRDefault="000047A7">
    <w:pPr>
      <w:pStyle w:val="Stopka"/>
    </w:pPr>
    <w:r w:rsidRPr="00304A19">
      <w:rPr>
        <w:noProof/>
        <w:lang w:eastAsia="pl-PL"/>
      </w:rPr>
      <w:drawing>
        <wp:anchor distT="0" distB="0" distL="114300" distR="114300" simplePos="0" relativeHeight="251671552" behindDoc="1" locked="0" layoutInCell="1" allowOverlap="1" wp14:anchorId="5B8DD9B5" wp14:editId="6BE5DFAD">
          <wp:simplePos x="0" y="0"/>
          <wp:positionH relativeFrom="column">
            <wp:posOffset>-871855</wp:posOffset>
          </wp:positionH>
          <wp:positionV relativeFrom="paragraph">
            <wp:posOffset>229235</wp:posOffset>
          </wp:positionV>
          <wp:extent cx="7515225" cy="278130"/>
          <wp:effectExtent l="0" t="0" r="9525" b="7620"/>
          <wp:wrapNone/>
          <wp:docPr id="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225" cy="278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C79C26" w14:textId="77777777" w:rsidR="00513172" w:rsidRDefault="006929DD" w:rsidP="006929DD">
    <w:pPr>
      <w:pStyle w:val="Stopka"/>
      <w:tabs>
        <w:tab w:val="clear" w:pos="4536"/>
        <w:tab w:val="clear" w:pos="9072"/>
        <w:tab w:val="center" w:pos="453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256329D" wp14:editId="4FE0A493">
              <wp:simplePos x="0" y="0"/>
              <wp:positionH relativeFrom="column">
                <wp:posOffset>-52705</wp:posOffset>
              </wp:positionH>
              <wp:positionV relativeFrom="paragraph">
                <wp:posOffset>-10160</wp:posOffset>
              </wp:positionV>
              <wp:extent cx="5730875" cy="276225"/>
              <wp:effectExtent l="0" t="0" r="0" b="0"/>
              <wp:wrapNone/>
              <wp:docPr id="20" name="pole tekstow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0875" cy="276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C40D19" w14:textId="77777777" w:rsidR="000047A7" w:rsidRPr="001400D8" w:rsidRDefault="000047A7" w:rsidP="000047A7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1400D8">
                            <w:rPr>
                              <w:rFonts w:asciiTheme="minorHAnsi" w:hAnsiTheme="minorHAnsi" w:cstheme="minorHAnsi"/>
                              <w:b/>
                            </w:rPr>
                            <w:t>www.podlaskaekonomiaspoleczna.pl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256329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.15pt;margin-top:-.8pt;width:451.2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" filled="f" stroked="f">
              <v:textbox>
                <w:txbxContent>
                  <w:p w14:paraId="78C40D19" w14:textId="77777777" w:rsidR="000047A7" w:rsidRPr="001400D8" w:rsidRDefault="000047A7" w:rsidP="000047A7">
                    <w:pPr>
                      <w:pStyle w:val="Normalny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b/>
                      </w:rPr>
                    </w:pPr>
                    <w:r w:rsidRPr="001400D8">
                      <w:rPr>
                        <w:rFonts w:asciiTheme="minorHAnsi" w:hAnsiTheme="minorHAnsi" w:cstheme="minorHAnsi"/>
                        <w:b/>
                      </w:rPr>
                      <w:t>www.podlaskaekonomiaspoleczna.pl</w:t>
                    </w:r>
                  </w:p>
                </w:txbxContent>
              </v:textbox>
            </v:shape>
          </w:pict>
        </mc:Fallback>
      </mc:AlternateContent>
    </w:r>
    <w:r w:rsidRPr="00304A19">
      <w:rPr>
        <w:noProof/>
        <w:lang w:eastAsia="pl-PL"/>
      </w:rPr>
      <w:drawing>
        <wp:anchor distT="0" distB="0" distL="114300" distR="114300" simplePos="0" relativeHeight="251667456" behindDoc="1" locked="0" layoutInCell="1" allowOverlap="1" wp14:anchorId="781678AF" wp14:editId="1120D740">
          <wp:simplePos x="0" y="0"/>
          <wp:positionH relativeFrom="column">
            <wp:posOffset>-871855</wp:posOffset>
          </wp:positionH>
          <wp:positionV relativeFrom="paragraph">
            <wp:posOffset>237490</wp:posOffset>
          </wp:positionV>
          <wp:extent cx="7515225" cy="278130"/>
          <wp:effectExtent l="0" t="0" r="9525" b="7620"/>
          <wp:wrapNone/>
          <wp:docPr id="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225" cy="278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47979C" w14:textId="77777777" w:rsidR="00CF778D" w:rsidRDefault="00CF778D" w:rsidP="002B4656">
      <w:pPr>
        <w:spacing w:after="0" w:line="240" w:lineRule="auto"/>
      </w:pPr>
      <w:r>
        <w:separator/>
      </w:r>
    </w:p>
  </w:footnote>
  <w:footnote w:type="continuationSeparator" w:id="0">
    <w:p w14:paraId="7B065ABA" w14:textId="77777777" w:rsidR="00CF778D" w:rsidRDefault="00CF778D" w:rsidP="002B4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7FA3EC" w14:textId="77777777" w:rsidR="000047A7" w:rsidRDefault="002713AF" w:rsidP="000047A7">
    <w:pPr>
      <w:pStyle w:val="Nagwek"/>
    </w:pPr>
    <w:r>
      <w:rPr>
        <w:noProof/>
        <w:lang w:eastAsia="pl-PL"/>
      </w:rPr>
      <w:drawing>
        <wp:inline distT="0" distB="0" distL="0" distR="0" wp14:anchorId="39566A60" wp14:editId="433BB785">
          <wp:extent cx="5759450" cy="9144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olorpis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C060B7" w14:textId="77777777" w:rsidR="000047A7" w:rsidRPr="000047A7" w:rsidRDefault="000047A7" w:rsidP="000047A7">
    <w:pPr>
      <w:pStyle w:val="Nagwek"/>
      <w:rPr>
        <w:sz w:val="8"/>
      </w:rPr>
    </w:pPr>
  </w:p>
  <w:p w14:paraId="6D4B06FF" w14:textId="77777777" w:rsidR="000047A7" w:rsidRDefault="000047A7" w:rsidP="000047A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1BD1EB" w14:textId="4E3812AA" w:rsidR="000047A7" w:rsidRDefault="00CD4AF6">
    <w:pPr>
      <w:pStyle w:val="Nagwek"/>
    </w:pPr>
    <w:r>
      <w:rPr>
        <w:noProof/>
        <w:sz w:val="8"/>
        <w:lang w:eastAsia="pl-PL"/>
      </w:rPr>
      <w:drawing>
        <wp:inline distT="0" distB="0" distL="0" distR="0" wp14:anchorId="5830DDD2" wp14:editId="34E44DB7">
          <wp:extent cx="5759450" cy="911225"/>
          <wp:effectExtent l="0" t="0" r="0" b="3175"/>
          <wp:docPr id="3" name="Obraz 3" descr="C:\Users\a.marczuk\Desktop\escolorpism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.marczuk\Desktop\escolorpismo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11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50F5E5" w14:textId="77777777" w:rsidR="000047A7" w:rsidRPr="000047A7" w:rsidRDefault="000047A7">
    <w:pPr>
      <w:pStyle w:val="Nagwek"/>
      <w:rPr>
        <w:sz w:val="8"/>
      </w:rPr>
    </w:pPr>
  </w:p>
  <w:p w14:paraId="43F61DA5" w14:textId="77777777" w:rsidR="00513172" w:rsidRDefault="0051317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A27"/>
    <w:rsid w:val="000047A7"/>
    <w:rsid w:val="000109B6"/>
    <w:rsid w:val="00084EEE"/>
    <w:rsid w:val="000A7E34"/>
    <w:rsid w:val="00126633"/>
    <w:rsid w:val="001400D8"/>
    <w:rsid w:val="001A5B1C"/>
    <w:rsid w:val="001B164A"/>
    <w:rsid w:val="00241692"/>
    <w:rsid w:val="002713AF"/>
    <w:rsid w:val="002A3918"/>
    <w:rsid w:val="002B4656"/>
    <w:rsid w:val="002C6FF6"/>
    <w:rsid w:val="002D2375"/>
    <w:rsid w:val="00301B22"/>
    <w:rsid w:val="00304A19"/>
    <w:rsid w:val="00321E0C"/>
    <w:rsid w:val="00351214"/>
    <w:rsid w:val="00351C3D"/>
    <w:rsid w:val="00384FD9"/>
    <w:rsid w:val="00391537"/>
    <w:rsid w:val="003E120B"/>
    <w:rsid w:val="003E3174"/>
    <w:rsid w:val="003E695E"/>
    <w:rsid w:val="003F1356"/>
    <w:rsid w:val="004101A8"/>
    <w:rsid w:val="00476A33"/>
    <w:rsid w:val="00497279"/>
    <w:rsid w:val="004C7AE3"/>
    <w:rsid w:val="004D1287"/>
    <w:rsid w:val="00513172"/>
    <w:rsid w:val="00586366"/>
    <w:rsid w:val="005971FB"/>
    <w:rsid w:val="005B6F78"/>
    <w:rsid w:val="005C404F"/>
    <w:rsid w:val="00660511"/>
    <w:rsid w:val="00677371"/>
    <w:rsid w:val="006818BA"/>
    <w:rsid w:val="006929DD"/>
    <w:rsid w:val="007506B9"/>
    <w:rsid w:val="007A6511"/>
    <w:rsid w:val="007D1B31"/>
    <w:rsid w:val="007D546C"/>
    <w:rsid w:val="00840C83"/>
    <w:rsid w:val="008B2C74"/>
    <w:rsid w:val="008D487C"/>
    <w:rsid w:val="00950283"/>
    <w:rsid w:val="0095673C"/>
    <w:rsid w:val="00961DD6"/>
    <w:rsid w:val="009A6A27"/>
    <w:rsid w:val="009D5191"/>
    <w:rsid w:val="009E7B6B"/>
    <w:rsid w:val="00A57AF5"/>
    <w:rsid w:val="00A92EB2"/>
    <w:rsid w:val="00AA725D"/>
    <w:rsid w:val="00AC7559"/>
    <w:rsid w:val="00B165B6"/>
    <w:rsid w:val="00B17EBB"/>
    <w:rsid w:val="00C03B94"/>
    <w:rsid w:val="00C07E67"/>
    <w:rsid w:val="00C117AC"/>
    <w:rsid w:val="00C812FE"/>
    <w:rsid w:val="00C87012"/>
    <w:rsid w:val="00CD4AF6"/>
    <w:rsid w:val="00CF74AB"/>
    <w:rsid w:val="00CF778D"/>
    <w:rsid w:val="00D02D2C"/>
    <w:rsid w:val="00D86B0E"/>
    <w:rsid w:val="00DA6461"/>
    <w:rsid w:val="00DC577A"/>
    <w:rsid w:val="00DE29AC"/>
    <w:rsid w:val="00EA4AE0"/>
    <w:rsid w:val="00EF52BB"/>
    <w:rsid w:val="00F01D0E"/>
    <w:rsid w:val="00F02752"/>
    <w:rsid w:val="00F5318D"/>
    <w:rsid w:val="00F5600C"/>
    <w:rsid w:val="00F63F48"/>
    <w:rsid w:val="00F67A1D"/>
    <w:rsid w:val="00FA5993"/>
    <w:rsid w:val="00FF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18B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153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677371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915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391537"/>
    <w:rPr>
      <w:b/>
      <w:bCs/>
    </w:rPr>
  </w:style>
  <w:style w:type="paragraph" w:styleId="Akapitzlist">
    <w:name w:val="List Paragraph"/>
    <w:basedOn w:val="Normalny"/>
    <w:uiPriority w:val="34"/>
    <w:qFormat/>
    <w:rsid w:val="009E7B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153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677371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915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391537"/>
    <w:rPr>
      <w:b/>
      <w:bCs/>
    </w:rPr>
  </w:style>
  <w:style w:type="paragraph" w:styleId="Akapitzlist">
    <w:name w:val="List Paragraph"/>
    <w:basedOn w:val="Normalny"/>
    <w:uiPriority w:val="34"/>
    <w:qFormat/>
    <w:rsid w:val="009E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8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1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jaroszuk\Pictures\kolor%20pismo%202018%20projekt%20ES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08ACC-11F1-4DF0-AA11-EBBF40024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kolor pismo 2018 projekt ES</Template>
  <TotalTime>37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Jaroszuk</dc:creator>
  <cp:lastModifiedBy>Anna Marczuk</cp:lastModifiedBy>
  <cp:revision>22</cp:revision>
  <cp:lastPrinted>2022-08-09T10:00:00Z</cp:lastPrinted>
  <dcterms:created xsi:type="dcterms:W3CDTF">2022-08-09T09:33:00Z</dcterms:created>
  <dcterms:modified xsi:type="dcterms:W3CDTF">2022-08-09T10:53:00Z</dcterms:modified>
</cp:coreProperties>
</file>