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F4" w:rsidRDefault="00ED05F4" w:rsidP="00DC0ED8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W w:w="9797" w:type="dxa"/>
        <w:jc w:val="center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8"/>
        <w:gridCol w:w="4789"/>
      </w:tblGrid>
      <w:tr w:rsidR="00DC0ED8" w:rsidRPr="005D09D4" w:rsidTr="00D66124">
        <w:trPr>
          <w:trHeight w:val="642"/>
          <w:jc w:val="center"/>
        </w:trPr>
        <w:tc>
          <w:tcPr>
            <w:tcW w:w="979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C0ED8" w:rsidRPr="005D09D4" w:rsidRDefault="00DC0ED8" w:rsidP="00D6612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7"/>
                <w:lang w:eastAsia="pl-PL"/>
              </w:rPr>
            </w:pPr>
            <w:r w:rsidRPr="005D09D4">
              <w:rPr>
                <w:rFonts w:ascii="Times New Roman" w:eastAsiaTheme="minorEastAsia" w:hAnsi="Times New Roman"/>
                <w:b/>
                <w:sz w:val="28"/>
                <w:szCs w:val="27"/>
                <w:lang w:eastAsia="pl-PL"/>
              </w:rPr>
              <w:t xml:space="preserve">KARTA ZGŁOSZENIOWA NA </w:t>
            </w:r>
            <w:r w:rsidR="005C5511">
              <w:rPr>
                <w:rFonts w:ascii="Times New Roman" w:eastAsiaTheme="minorEastAsia" w:hAnsi="Times New Roman"/>
                <w:b/>
                <w:sz w:val="28"/>
                <w:szCs w:val="27"/>
                <w:lang w:eastAsia="pl-PL"/>
              </w:rPr>
              <w:t>SZKOLENIE</w:t>
            </w:r>
          </w:p>
          <w:p w:rsidR="00DC0ED8" w:rsidRPr="00261703" w:rsidRDefault="00DC0ED8" w:rsidP="005C55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Theme="minorEastAsia" w:hAnsi="Times New Roman"/>
                <w:b/>
                <w:szCs w:val="27"/>
                <w:lang w:eastAsia="pl-PL"/>
              </w:rPr>
              <w:t>„</w:t>
            </w:r>
            <w:r w:rsidR="005C5511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Zasady zakładania i zarządzania organizacją pozarządową</w:t>
            </w:r>
            <w:r>
              <w:rPr>
                <w:rFonts w:ascii="Times New Roman" w:eastAsiaTheme="minorEastAsia" w:hAnsi="Times New Roman"/>
                <w:b/>
                <w:szCs w:val="27"/>
                <w:lang w:eastAsia="pl-PL"/>
              </w:rPr>
              <w:t>”</w:t>
            </w:r>
          </w:p>
        </w:tc>
      </w:tr>
      <w:tr w:rsidR="00DC0ED8" w:rsidRPr="005D09D4" w:rsidTr="000F76AC">
        <w:trPr>
          <w:trHeight w:val="936"/>
          <w:jc w:val="center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C0ED8" w:rsidRPr="005D09D4" w:rsidRDefault="00DC0ED8" w:rsidP="005C5511">
            <w:pPr>
              <w:shd w:val="clear" w:color="auto" w:fill="F2F2F2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pl-PL"/>
              </w:rPr>
            </w:pPr>
            <w:r w:rsidRPr="005D09D4">
              <w:rPr>
                <w:rFonts w:ascii="Times New Roman" w:eastAsiaTheme="minorEastAsia" w:hAnsi="Times New Roman"/>
                <w:b/>
                <w:sz w:val="24"/>
                <w:szCs w:val="24"/>
                <w:lang w:eastAsia="pl-PL"/>
              </w:rPr>
              <w:t xml:space="preserve">Termin: </w:t>
            </w:r>
            <w:r w:rsidR="005C5511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19-20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 xml:space="preserve"> październik</w:t>
            </w:r>
            <w:r w:rsidR="005C5511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a</w:t>
            </w:r>
            <w:r w:rsidRPr="005D09D4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 xml:space="preserve"> 2016 r.</w:t>
            </w:r>
            <w:r w:rsidRPr="005D09D4">
              <w:rPr>
                <w:rFonts w:ascii="Times New Roman" w:eastAsiaTheme="minorEastAsia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76AC" w:rsidRPr="000F76AC" w:rsidRDefault="000F76AC" w:rsidP="00D66124">
            <w:pPr>
              <w:shd w:val="clear" w:color="auto" w:fill="F2F2F2"/>
              <w:spacing w:after="120" w:line="240" w:lineRule="auto"/>
              <w:rPr>
                <w:rFonts w:ascii="Times New Roman" w:hAnsi="Times New Roman"/>
                <w:b/>
                <w:sz w:val="2"/>
                <w:szCs w:val="24"/>
              </w:rPr>
            </w:pPr>
          </w:p>
          <w:p w:rsidR="00DC0ED8" w:rsidRPr="005D09D4" w:rsidRDefault="005C5511" w:rsidP="00D66124">
            <w:pPr>
              <w:shd w:val="clear" w:color="auto" w:fill="F2F2F2"/>
              <w:spacing w:after="120" w:line="240" w:lineRule="auto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D84BDC">
              <w:rPr>
                <w:rFonts w:ascii="Times New Roman" w:hAnsi="Times New Roman"/>
                <w:b/>
                <w:sz w:val="24"/>
                <w:szCs w:val="24"/>
              </w:rPr>
              <w:t xml:space="preserve">Miejsce: </w:t>
            </w:r>
            <w:r w:rsidRPr="00D84BDC">
              <w:rPr>
                <w:rFonts w:ascii="Times New Roman" w:hAnsi="Times New Roman"/>
                <w:sz w:val="24"/>
                <w:szCs w:val="24"/>
              </w:rPr>
              <w:t xml:space="preserve">Hotel 3 Trio (sala </w:t>
            </w:r>
            <w:proofErr w:type="spellStart"/>
            <w:r w:rsidRPr="00D84BDC">
              <w:rPr>
                <w:rFonts w:ascii="Times New Roman" w:hAnsi="Times New Roman"/>
                <w:sz w:val="24"/>
                <w:szCs w:val="24"/>
              </w:rPr>
              <w:t>Glamour</w:t>
            </w:r>
            <w:proofErr w:type="spellEnd"/>
            <w:r w:rsidRPr="00D84BDC">
              <w:rPr>
                <w:rFonts w:ascii="Times New Roman" w:hAnsi="Times New Roman"/>
                <w:sz w:val="24"/>
                <w:szCs w:val="24"/>
              </w:rPr>
              <w:t xml:space="preserve"> A),                              ul. Hurtowa 3, Białystok</w:t>
            </w:r>
          </w:p>
        </w:tc>
      </w:tr>
    </w:tbl>
    <w:p w:rsidR="00DC0ED8" w:rsidRDefault="00DC0ED8" w:rsidP="00DC0ED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Prosimy o przesłanie wypełnionej karty zgłoszeniowej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na nr faksu 85 744 71 37 lub </w:t>
      </w:r>
    </w:p>
    <w:p w:rsidR="00DC0ED8" w:rsidRDefault="00DC0ED8" w:rsidP="00DC0ED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</w:rPr>
        <w:t xml:space="preserve">zeskanowanej na e-mail: </w:t>
      </w:r>
      <w:hyperlink r:id="rId7" w:history="1">
        <w:r>
          <w:rPr>
            <w:rStyle w:val="Hipercze"/>
            <w:rFonts w:ascii="Times New Roman" w:hAnsi="Times New Roman"/>
            <w:b/>
            <w:bCs/>
          </w:rPr>
          <w:t>projektes@rops-bialystok.pl</w:t>
        </w:r>
      </w:hyperlink>
      <w:r>
        <w:rPr>
          <w:rFonts w:ascii="Times New Roman" w:hAnsi="Times New Roman"/>
          <w:b/>
          <w:bCs/>
        </w:rPr>
        <w:t xml:space="preserve"> </w:t>
      </w:r>
      <w:r w:rsidRPr="00074EDD">
        <w:rPr>
          <w:rFonts w:ascii="Times New Roman" w:hAnsi="Times New Roman"/>
          <w:b/>
          <w:u w:val="single"/>
        </w:rPr>
        <w:t xml:space="preserve">do </w:t>
      </w:r>
      <w:r w:rsidR="00074EDD" w:rsidRPr="00074EDD">
        <w:rPr>
          <w:rFonts w:ascii="Times New Roman" w:hAnsi="Times New Roman"/>
          <w:b/>
          <w:u w:val="single"/>
        </w:rPr>
        <w:t>1</w:t>
      </w:r>
      <w:r w:rsidR="00D31F57">
        <w:rPr>
          <w:rFonts w:ascii="Times New Roman" w:hAnsi="Times New Roman"/>
          <w:b/>
          <w:u w:val="single"/>
        </w:rPr>
        <w:t>4</w:t>
      </w:r>
      <w:r w:rsidRPr="00074EDD">
        <w:rPr>
          <w:rFonts w:ascii="Times New Roman" w:hAnsi="Times New Roman"/>
          <w:b/>
          <w:u w:val="single"/>
        </w:rPr>
        <w:t xml:space="preserve"> października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2016 r.</w:t>
      </w:r>
    </w:p>
    <w:p w:rsidR="00DC0ED8" w:rsidRDefault="00DC0ED8" w:rsidP="00DC0ED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 w:rsidR="00DC0ED8" w:rsidRDefault="00DC0ED8" w:rsidP="00DC0ED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u w:val="single"/>
        </w:rPr>
        <w:t>LICZBA MIEJSC JEST OGRANICZONA!!!</w:t>
      </w:r>
      <w:r>
        <w:rPr>
          <w:rFonts w:ascii="Times New Roman" w:hAnsi="Times New Roman"/>
          <w:b/>
          <w:sz w:val="10"/>
          <w:szCs w:val="10"/>
        </w:rPr>
        <w:t xml:space="preserve"> </w:t>
      </w: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9"/>
        <w:gridCol w:w="1050"/>
        <w:gridCol w:w="2914"/>
        <w:gridCol w:w="2232"/>
      </w:tblGrid>
      <w:tr w:rsidR="00DC0ED8" w:rsidTr="00D66124">
        <w:trPr>
          <w:trHeight w:val="1066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0ED8" w:rsidRDefault="00DC0ED8" w:rsidP="00D6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NAZWA I ADRES INSTYTUCJI</w:t>
            </w:r>
          </w:p>
        </w:tc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D8" w:rsidRDefault="00DC0ED8" w:rsidP="00D661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0ED8" w:rsidRDefault="00DC0ED8" w:rsidP="00D66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0ED8" w:rsidTr="00D66124">
        <w:trPr>
          <w:trHeight w:hRule="exact" w:val="567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0ED8" w:rsidRDefault="00DC0ED8" w:rsidP="00D6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TEL. / FAX INSTYTUCJI:</w:t>
            </w:r>
          </w:p>
        </w:tc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D8" w:rsidRDefault="00DC0ED8" w:rsidP="00D66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0ED8" w:rsidTr="00D66124">
        <w:trPr>
          <w:trHeight w:hRule="exact" w:val="549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0ED8" w:rsidRDefault="00DC0ED8" w:rsidP="00D6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E-MAIL INSTYTUCJI:</w:t>
            </w:r>
          </w:p>
        </w:tc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D8" w:rsidRDefault="00DC0ED8" w:rsidP="00D66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0ED8" w:rsidTr="00D66124">
        <w:trPr>
          <w:trHeight w:hRule="exact" w:val="569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0ED8" w:rsidRDefault="00DC0ED8" w:rsidP="00D6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NAZWISKO:</w:t>
            </w:r>
          </w:p>
        </w:tc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D8" w:rsidRDefault="00DC0ED8" w:rsidP="00D66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0ED8" w:rsidTr="00D66124">
        <w:trPr>
          <w:trHeight w:hRule="exact" w:val="567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0ED8" w:rsidRDefault="00DC0ED8" w:rsidP="00D6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STANOWISKO:</w:t>
            </w:r>
          </w:p>
        </w:tc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ED8" w:rsidRDefault="00DC0ED8" w:rsidP="00D66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0ED8" w:rsidTr="00D66124">
        <w:trPr>
          <w:trHeight w:hRule="exact" w:val="574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0ED8" w:rsidRDefault="00DC0ED8" w:rsidP="00D6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TEL. KOMÓRKOWY</w:t>
            </w:r>
          </w:p>
        </w:tc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ED8" w:rsidRDefault="00DC0ED8" w:rsidP="00D661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0ED8" w:rsidTr="00DC0ED8">
        <w:trPr>
          <w:trHeight w:val="788"/>
          <w:jc w:val="center"/>
        </w:trPr>
        <w:tc>
          <w:tcPr>
            <w:tcW w:w="3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0ED8" w:rsidRDefault="00DC0ED8" w:rsidP="00D6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PROSIMY O ZAZNACZENIE ODPOWIEDNIEGO POLA ZNAKIEM „X”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0ED8" w:rsidRDefault="00DC0ED8" w:rsidP="00D661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Potwierdzam skorzystanie z noclegu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C0ED8" w:rsidRDefault="00DC0ED8" w:rsidP="00D6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TAK           </w:t>
            </w:r>
            <w:r>
              <w:rPr>
                <w:rFonts w:ascii="Times New Roman" w:hAnsi="Times New Roman"/>
                <w:b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NIE</w:t>
            </w:r>
          </w:p>
        </w:tc>
      </w:tr>
      <w:tr w:rsidR="00DC0ED8" w:rsidTr="00D66124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ED8" w:rsidRDefault="00DC0ED8" w:rsidP="00D661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0ED8" w:rsidRDefault="00DC0ED8" w:rsidP="00D6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Będę korzystać z pokoju dostosowanego do potrzeb osób niepełnosprawnych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ED8" w:rsidRDefault="00DC0ED8" w:rsidP="00D66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dr w:val="single" w:sz="4" w:space="0" w:color="auto" w:frame="1"/>
              </w:rPr>
            </w:pPr>
            <w:r>
              <w:rPr>
                <w:rFonts w:ascii="Times New Roman" w:hAnsi="Times New Roman"/>
                <w:b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TAK           </w:t>
            </w:r>
            <w:r>
              <w:rPr>
                <w:rFonts w:ascii="Times New Roman" w:hAnsi="Times New Roman"/>
                <w:b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NIE</w:t>
            </w:r>
          </w:p>
        </w:tc>
      </w:tr>
      <w:tr w:rsidR="00DC0ED8" w:rsidTr="00D66124">
        <w:trPr>
          <w:trHeight w:val="571"/>
          <w:jc w:val="center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DC0ED8" w:rsidRDefault="00DC0ED8" w:rsidP="00D814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Podpisanie karty jest równoznaczne z zapoznaniem się z Regulaminem rekrutacji dostępnym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na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Hipercze"/>
                  <w:rFonts w:ascii="Times New Roman" w:hAnsi="Times New Roman"/>
                  <w:b/>
                  <w:i/>
                  <w:color w:val="000000"/>
                  <w:sz w:val="16"/>
                  <w:szCs w:val="16"/>
                </w:rPr>
                <w:t>www.podlaskaekonomiaspoleczna.pl</w:t>
              </w:r>
            </w:hyperlink>
            <w:r w:rsidR="008B4AA7">
              <w:rPr>
                <w:rFonts w:ascii="Times New Roman" w:hAnsi="Times New Roman"/>
                <w:b/>
                <w:i/>
                <w:sz w:val="16"/>
                <w:szCs w:val="16"/>
              </w:rPr>
              <w:br/>
              <w:t xml:space="preserve"> </w:t>
            </w:r>
            <w:r w:rsidR="00D814A6">
              <w:rPr>
                <w:rFonts w:ascii="Times New Roman" w:hAnsi="Times New Roman"/>
                <w:b/>
                <w:i/>
                <w:sz w:val="16"/>
                <w:szCs w:val="16"/>
              </w:rPr>
              <w:t>i ze zgłoszeniem się na szkolenie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, obowiązkiem uczestnictwa w ni</w:t>
            </w:r>
            <w:r w:rsidR="00D814A6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m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oraz niezwłoczn</w:t>
            </w:r>
            <w:r w:rsidR="00D814A6">
              <w:rPr>
                <w:rFonts w:ascii="Times New Roman" w:hAnsi="Times New Roman"/>
                <w:b/>
                <w:i/>
                <w:sz w:val="16"/>
                <w:szCs w:val="16"/>
              </w:rPr>
              <w:t>ym poinformowaniem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organizatorów s</w:t>
            </w:r>
            <w:r w:rsidR="00D814A6">
              <w:rPr>
                <w:rFonts w:ascii="Times New Roman" w:hAnsi="Times New Roman"/>
                <w:b/>
                <w:i/>
                <w:sz w:val="16"/>
                <w:szCs w:val="16"/>
              </w:rPr>
              <w:t>zkolenia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br/>
              <w:t xml:space="preserve"> o wszelkich zmianach dotyczących powyżej podanych informacji. Ewentualną rezygnację należy zgłasza</w:t>
            </w:r>
            <w:r w:rsidR="008B4AA7">
              <w:rPr>
                <w:rFonts w:ascii="Times New Roman" w:hAnsi="Times New Roman"/>
                <w:b/>
                <w:i/>
                <w:sz w:val="16"/>
                <w:szCs w:val="16"/>
              </w:rPr>
              <w:t>ć nie p</w:t>
            </w:r>
            <w:r w:rsidR="00D814A6">
              <w:rPr>
                <w:rFonts w:ascii="Times New Roman" w:hAnsi="Times New Roman"/>
                <w:b/>
                <w:i/>
                <w:sz w:val="16"/>
                <w:szCs w:val="16"/>
              </w:rPr>
              <w:t>óźniej niż 5 dni przed szkoleniem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. W przypadku rezygnacji w terminie krótszym niż 5  dni, Beneficjent Ostateczny zobowiązuje się do zgłoszenia osoby z jego miejsca zatrudnienia, która  zastąpi go w s</w:t>
            </w:r>
            <w:r w:rsidR="00D814A6">
              <w:rPr>
                <w:rFonts w:ascii="Times New Roman" w:hAnsi="Times New Roman"/>
                <w:b/>
                <w:i/>
                <w:sz w:val="16"/>
                <w:szCs w:val="16"/>
              </w:rPr>
              <w:t>zkoleniu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.</w:t>
            </w:r>
          </w:p>
        </w:tc>
        <w:bookmarkStart w:id="0" w:name="_GoBack"/>
        <w:bookmarkEnd w:id="0"/>
      </w:tr>
      <w:tr w:rsidR="00DC0ED8" w:rsidTr="00D66124">
        <w:trPr>
          <w:trHeight w:val="576"/>
          <w:jc w:val="center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0ED8" w:rsidRDefault="00DC0ED8" w:rsidP="00D661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PODPIS 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ED8" w:rsidRDefault="00DC0ED8" w:rsidP="00D66124">
            <w:pPr>
              <w:tabs>
                <w:tab w:val="left" w:pos="4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DC0ED8" w:rsidRPr="00545F9A" w:rsidRDefault="00DC0ED8" w:rsidP="00DC0ED8">
      <w:pPr>
        <w:spacing w:after="0" w:line="240" w:lineRule="auto"/>
        <w:rPr>
          <w:rFonts w:ascii="Times New Roman" w:eastAsia="Calibri" w:hAnsi="Times New Roman"/>
          <w:b/>
          <w:i/>
          <w:sz w:val="14"/>
        </w:rPr>
      </w:pPr>
    </w:p>
    <w:p w:rsidR="00DC0ED8" w:rsidRDefault="00DC0ED8" w:rsidP="00DC0ED8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Oświadczam, że wyżej wymieniona osoba jest </w:t>
      </w:r>
      <w:r>
        <w:rPr>
          <w:rFonts w:ascii="Times New Roman" w:hAnsi="Times New Roman"/>
          <w:b/>
          <w:u w:val="single"/>
        </w:rPr>
        <w:t>zatrudniona na wskazanym stanowisku pracy</w:t>
      </w:r>
    </w:p>
    <w:p w:rsidR="00DC0ED8" w:rsidRDefault="00DC0ED8" w:rsidP="00DC0ED8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</w:t>
      </w:r>
    </w:p>
    <w:p w:rsidR="00DC0ED8" w:rsidRDefault="00DC0ED8" w:rsidP="00DC0ED8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C0ED8" w:rsidRDefault="00DC0ED8" w:rsidP="00DC0ED8">
      <w:pPr>
        <w:spacing w:after="0" w:line="240" w:lineRule="auto"/>
        <w:ind w:left="4248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i/>
          <w:sz w:val="16"/>
          <w:szCs w:val="16"/>
        </w:rPr>
        <w:t xml:space="preserve">…..……………..………...…………………………………………           </w:t>
      </w:r>
    </w:p>
    <w:p w:rsidR="00DC0ED8" w:rsidRDefault="00DC0ED8" w:rsidP="00DC0ED8">
      <w:pPr>
        <w:spacing w:after="0"/>
        <w:jc w:val="center"/>
        <w:rPr>
          <w:rFonts w:ascii="Times New Roman" w:hAnsi="Times New Roman"/>
          <w:b/>
          <w:i/>
          <w:vertAlign w:val="superscript"/>
        </w:rPr>
      </w:pPr>
      <w:r>
        <w:rPr>
          <w:rFonts w:ascii="Times New Roman" w:hAnsi="Times New Roman"/>
          <w:b/>
          <w:i/>
          <w:vertAlign w:val="superscript"/>
        </w:rPr>
        <w:t xml:space="preserve">                                                                                                                                                  (pieczątka instytucji)</w:t>
      </w:r>
    </w:p>
    <w:p w:rsidR="00DC0ED8" w:rsidRDefault="00DC0ED8" w:rsidP="00DC0ED8">
      <w:pPr>
        <w:spacing w:after="0"/>
        <w:rPr>
          <w:rFonts w:ascii="Times New Roman" w:hAnsi="Times New Roman"/>
          <w:b/>
          <w:i/>
          <w:sz w:val="16"/>
          <w:szCs w:val="16"/>
          <w:vertAlign w:val="superscript"/>
        </w:rPr>
      </w:pPr>
    </w:p>
    <w:p w:rsidR="00DC0ED8" w:rsidRDefault="00DC0ED8" w:rsidP="00DC0ED8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i/>
          <w:sz w:val="16"/>
          <w:szCs w:val="16"/>
        </w:rPr>
        <w:t>…………………………………………………………………………</w:t>
      </w:r>
      <w:r>
        <w:rPr>
          <w:rFonts w:ascii="Times New Roman" w:hAnsi="Times New Roman"/>
          <w:b/>
          <w:sz w:val="40"/>
          <w:szCs w:val="4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vertAlign w:val="superscript"/>
        </w:rPr>
        <w:t>(pieczątka i podpis Dyrektora/Kierownika instytucji lub osoby przez niego upoważnionej)</w:t>
      </w:r>
    </w:p>
    <w:p w:rsidR="00EF43EC" w:rsidRPr="002B4656" w:rsidRDefault="00EF43EC" w:rsidP="002B4656">
      <w:pPr>
        <w:tabs>
          <w:tab w:val="left" w:pos="5190"/>
        </w:tabs>
      </w:pPr>
    </w:p>
    <w:sectPr w:rsidR="00EF43EC" w:rsidRPr="002B4656" w:rsidSect="00283B9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A9" w:rsidRDefault="002B73A9" w:rsidP="002B4656">
      <w:pPr>
        <w:spacing w:after="0" w:line="240" w:lineRule="auto"/>
      </w:pPr>
      <w:r>
        <w:separator/>
      </w:r>
    </w:p>
  </w:endnote>
  <w:endnote w:type="continuationSeparator" w:id="0">
    <w:p w:rsidR="002B73A9" w:rsidRDefault="002B73A9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A9" w:rsidRDefault="002B73A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-41910</wp:posOffset>
          </wp:positionV>
          <wp:extent cx="7556500" cy="451485"/>
          <wp:effectExtent l="0" t="0" r="6350" b="5715"/>
          <wp:wrapTight wrapText="bothSides">
            <wp:wrapPolygon edited="0">
              <wp:start x="0" y="0"/>
              <wp:lineTo x="0" y="20962"/>
              <wp:lineTo x="21564" y="20962"/>
              <wp:lineTo x="21564" y="0"/>
              <wp:lineTo x="0" y="0"/>
            </wp:wrapPolygon>
          </wp:wrapTight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A9" w:rsidRDefault="002B73A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-346075</wp:posOffset>
          </wp:positionV>
          <wp:extent cx="5759450" cy="5988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168275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556500" cy="3073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A9" w:rsidRDefault="002B73A9" w:rsidP="002B4656">
      <w:pPr>
        <w:spacing w:after="0" w:line="240" w:lineRule="auto"/>
      </w:pPr>
      <w:r>
        <w:separator/>
      </w:r>
    </w:p>
  </w:footnote>
  <w:footnote w:type="continuationSeparator" w:id="0">
    <w:p w:rsidR="002B73A9" w:rsidRDefault="002B73A9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A9" w:rsidRDefault="002B73A9">
    <w:pPr>
      <w:pStyle w:val="Nagwek"/>
    </w:pPr>
    <w:r>
      <w:rPr>
        <w:noProof/>
        <w:lang w:eastAsia="pl-PL"/>
      </w:rPr>
      <w:drawing>
        <wp:inline distT="0" distB="0" distL="0" distR="0">
          <wp:extent cx="5759450" cy="912495"/>
          <wp:effectExtent l="0" t="0" r="0" b="190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A9" w:rsidRDefault="002B73A9">
    <w:pPr>
      <w:pStyle w:val="Nagwek"/>
    </w:pPr>
    <w:r>
      <w:rPr>
        <w:noProof/>
        <w:lang w:eastAsia="pl-PL"/>
      </w:rPr>
      <w:drawing>
        <wp:inline distT="0" distB="0" distL="0" distR="0">
          <wp:extent cx="5759450" cy="912495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7AF"/>
    <w:rsid w:val="00074EDD"/>
    <w:rsid w:val="000826B4"/>
    <w:rsid w:val="000A7E34"/>
    <w:rsid w:val="000F76AC"/>
    <w:rsid w:val="00117514"/>
    <w:rsid w:val="001A5B1C"/>
    <w:rsid w:val="00234E99"/>
    <w:rsid w:val="00274521"/>
    <w:rsid w:val="00283B99"/>
    <w:rsid w:val="002A3918"/>
    <w:rsid w:val="002A63DE"/>
    <w:rsid w:val="002B4656"/>
    <w:rsid w:val="002B73A9"/>
    <w:rsid w:val="00301B22"/>
    <w:rsid w:val="00351214"/>
    <w:rsid w:val="003D1BD4"/>
    <w:rsid w:val="00444F75"/>
    <w:rsid w:val="004C7AE3"/>
    <w:rsid w:val="00556CC7"/>
    <w:rsid w:val="00563E71"/>
    <w:rsid w:val="005736CA"/>
    <w:rsid w:val="005971FB"/>
    <w:rsid w:val="005C5511"/>
    <w:rsid w:val="005F3D05"/>
    <w:rsid w:val="005F6CFB"/>
    <w:rsid w:val="006638FB"/>
    <w:rsid w:val="0068168F"/>
    <w:rsid w:val="008B4AA7"/>
    <w:rsid w:val="00950283"/>
    <w:rsid w:val="0095673C"/>
    <w:rsid w:val="009A1753"/>
    <w:rsid w:val="00AA725D"/>
    <w:rsid w:val="00AF663A"/>
    <w:rsid w:val="00B165B6"/>
    <w:rsid w:val="00B647AF"/>
    <w:rsid w:val="00C56CC8"/>
    <w:rsid w:val="00CF74AB"/>
    <w:rsid w:val="00D02D2C"/>
    <w:rsid w:val="00D31F57"/>
    <w:rsid w:val="00D453FD"/>
    <w:rsid w:val="00D814A6"/>
    <w:rsid w:val="00DC0ED8"/>
    <w:rsid w:val="00DC577A"/>
    <w:rsid w:val="00DD42C6"/>
    <w:rsid w:val="00DF1E97"/>
    <w:rsid w:val="00E91674"/>
    <w:rsid w:val="00EA4AE0"/>
    <w:rsid w:val="00EA5F58"/>
    <w:rsid w:val="00ED05F4"/>
    <w:rsid w:val="00EF43EC"/>
    <w:rsid w:val="00F5318D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C56C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askaekonomiaspoleczn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ektes@rops-bialystok.p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jakimowicz\Desktop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</Template>
  <TotalTime>43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n.jakimowicz</dc:creator>
  <cp:lastModifiedBy>Małgorzata Janczuk</cp:lastModifiedBy>
  <cp:revision>16</cp:revision>
  <cp:lastPrinted>2016-10-07T08:18:00Z</cp:lastPrinted>
  <dcterms:created xsi:type="dcterms:W3CDTF">2016-09-05T07:06:00Z</dcterms:created>
  <dcterms:modified xsi:type="dcterms:W3CDTF">2016-10-10T07:26:00Z</dcterms:modified>
</cp:coreProperties>
</file>